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F5" w:rsidRPr="00062A0D" w:rsidRDefault="00C45CF5" w:rsidP="006D5549">
      <w:pPr>
        <w:tabs>
          <w:tab w:val="left" w:pos="1985"/>
          <w:tab w:val="left" w:pos="5812"/>
        </w:tabs>
        <w:rPr>
          <w:rFonts w:asciiTheme="minorHAnsi" w:hAnsiTheme="minorHAnsi"/>
          <w:sz w:val="20"/>
          <w:szCs w:val="20"/>
        </w:rPr>
      </w:pPr>
    </w:p>
    <w:p w:rsidR="00C45CF5" w:rsidRPr="00062A0D" w:rsidRDefault="00DD504E" w:rsidP="006D5549">
      <w:pPr>
        <w:tabs>
          <w:tab w:val="left" w:pos="1985"/>
          <w:tab w:val="left" w:pos="5812"/>
        </w:tabs>
        <w:rPr>
          <w:rFonts w:asciiTheme="minorHAnsi" w:hAnsiTheme="minorHAnsi"/>
          <w:sz w:val="20"/>
          <w:szCs w:val="20"/>
        </w:rPr>
      </w:pPr>
      <w:r w:rsidRPr="00062A0D">
        <w:rPr>
          <w:rFonts w:asciiTheme="minorHAnsi" w:hAnsi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31750</wp:posOffset>
                </wp:positionV>
                <wp:extent cx="1259840" cy="1619885"/>
                <wp:effectExtent l="12700" t="9525" r="1333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CF5" w:rsidRPr="00AA17D3" w:rsidRDefault="00C45CF5" w:rsidP="00AA17D3">
                            <w:pPr>
                              <w:tabs>
                                <w:tab w:val="right" w:leader="underscore" w:pos="1985"/>
                                <w:tab w:val="right" w:leader="underscore" w:pos="5812"/>
                              </w:tabs>
                              <w:spacing w:after="0" w:line="240" w:lineRule="atLeast"/>
                              <w:rPr>
                                <w:rFonts w:ascii="Trade Gothic LT Std Light" w:hAnsi="Trade Gothic LT Std Light"/>
                                <w:sz w:val="17"/>
                                <w:szCs w:val="17"/>
                              </w:rPr>
                            </w:pPr>
                            <w:r w:rsidRPr="00AA17D3">
                              <w:rPr>
                                <w:rFonts w:ascii="Trade Gothic LT Std Light" w:hAnsi="Trade Gothic LT Std Light"/>
                                <w:sz w:val="17"/>
                                <w:szCs w:val="17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1pt;margin-top:2.5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" strokeweight=".5pt">
                <v:textbox>
                  <w:txbxContent>
                    <w:p w:rsidR="00C45CF5" w:rsidRPr="00AA17D3" w:rsidRDefault="00C45CF5" w:rsidP="00AA17D3">
                      <w:pPr>
                        <w:tabs>
                          <w:tab w:val="right" w:leader="underscore" w:pos="1985"/>
                          <w:tab w:val="right" w:leader="underscore" w:pos="5812"/>
                        </w:tabs>
                        <w:spacing w:after="0" w:line="240" w:lineRule="atLeast"/>
                        <w:rPr>
                          <w:rFonts w:ascii="Trade Gothic LT Std Light" w:hAnsi="Trade Gothic LT Std Light"/>
                          <w:sz w:val="17"/>
                          <w:szCs w:val="17"/>
                        </w:rPr>
                      </w:pPr>
                      <w:r w:rsidRPr="00AA17D3">
                        <w:rPr>
                          <w:rFonts w:ascii="Trade Gothic LT Std Light" w:hAnsi="Trade Gothic LT Std Light"/>
                          <w:sz w:val="17"/>
                          <w:szCs w:val="17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C45CF5" w:rsidRPr="00062A0D" w:rsidRDefault="00C45CF5" w:rsidP="006D5549">
      <w:pPr>
        <w:tabs>
          <w:tab w:val="left" w:pos="1985"/>
          <w:tab w:val="left" w:pos="5812"/>
        </w:tabs>
        <w:rPr>
          <w:rFonts w:asciiTheme="minorHAnsi" w:hAnsiTheme="minorHAnsi"/>
          <w:sz w:val="20"/>
          <w:szCs w:val="20"/>
        </w:rPr>
      </w:pPr>
    </w:p>
    <w:p w:rsidR="00C45CF5" w:rsidRPr="00062A0D" w:rsidRDefault="00C45CF5" w:rsidP="006D5549">
      <w:pPr>
        <w:tabs>
          <w:tab w:val="left" w:pos="1985"/>
          <w:tab w:val="left" w:pos="5812"/>
        </w:tabs>
        <w:rPr>
          <w:rFonts w:asciiTheme="minorHAnsi" w:hAnsiTheme="minorHAnsi"/>
          <w:sz w:val="20"/>
          <w:szCs w:val="20"/>
        </w:rPr>
      </w:pPr>
    </w:p>
    <w:p w:rsidR="00C45CF5" w:rsidRPr="00062A0D" w:rsidRDefault="00C45CF5" w:rsidP="006D5549">
      <w:pPr>
        <w:tabs>
          <w:tab w:val="left" w:pos="1985"/>
          <w:tab w:val="left" w:pos="5812"/>
        </w:tabs>
        <w:spacing w:after="0" w:line="360" w:lineRule="atLeast"/>
        <w:rPr>
          <w:rFonts w:asciiTheme="minorHAnsi" w:hAnsiTheme="minorHAnsi"/>
          <w:sz w:val="30"/>
          <w:szCs w:val="30"/>
        </w:rPr>
      </w:pPr>
      <w:r w:rsidRPr="00062A0D">
        <w:rPr>
          <w:rFonts w:asciiTheme="minorHAnsi" w:hAnsiTheme="minorHAnsi"/>
          <w:sz w:val="30"/>
          <w:szCs w:val="30"/>
        </w:rPr>
        <w:t>Lebenslauf als Beilage zum</w:t>
      </w:r>
    </w:p>
    <w:p w:rsidR="00C45CF5" w:rsidRPr="00062A0D" w:rsidRDefault="00C45CF5" w:rsidP="006D5549">
      <w:pPr>
        <w:tabs>
          <w:tab w:val="left" w:pos="1985"/>
          <w:tab w:val="left" w:pos="5812"/>
        </w:tabs>
        <w:spacing w:after="0" w:line="360" w:lineRule="atLeast"/>
        <w:rPr>
          <w:rFonts w:asciiTheme="minorHAnsi" w:hAnsiTheme="minorHAnsi"/>
          <w:sz w:val="17"/>
          <w:szCs w:val="17"/>
        </w:rPr>
      </w:pPr>
      <w:r w:rsidRPr="00062A0D">
        <w:rPr>
          <w:rFonts w:asciiTheme="minorHAnsi" w:hAnsiTheme="minorHAnsi"/>
          <w:sz w:val="30"/>
          <w:szCs w:val="30"/>
        </w:rPr>
        <w:t>Gesuch um ordentliche Einbürgerung</w:t>
      </w:r>
      <w:r w:rsidRPr="00062A0D">
        <w:rPr>
          <w:rFonts w:asciiTheme="minorHAnsi" w:hAnsiTheme="minorHAnsi"/>
          <w:sz w:val="30"/>
          <w:szCs w:val="30"/>
        </w:rPr>
        <w:br/>
      </w:r>
      <w:r w:rsidR="0063011F">
        <w:rPr>
          <w:rFonts w:asciiTheme="minorHAnsi" w:hAnsiTheme="minorHAnsi"/>
          <w:sz w:val="17"/>
          <w:szCs w:val="17"/>
        </w:rPr>
        <w:t>(</w:t>
      </w:r>
      <w:proofErr w:type="spellStart"/>
      <w:r w:rsidR="0063011F" w:rsidRPr="00062A0D">
        <w:rPr>
          <w:rFonts w:asciiTheme="minorHAnsi" w:hAnsiTheme="minorHAnsi"/>
          <w:sz w:val="17"/>
          <w:szCs w:val="17"/>
        </w:rPr>
        <w:t>kBüV</w:t>
      </w:r>
      <w:proofErr w:type="spellEnd"/>
      <w:r w:rsidR="0063011F" w:rsidRPr="00062A0D">
        <w:rPr>
          <w:rFonts w:asciiTheme="minorHAnsi" w:hAnsiTheme="minorHAnsi"/>
          <w:sz w:val="17"/>
          <w:szCs w:val="17"/>
        </w:rPr>
        <w:t xml:space="preserve"> </w:t>
      </w:r>
      <w:r w:rsidRPr="00062A0D">
        <w:rPr>
          <w:rFonts w:asciiTheme="minorHAnsi" w:hAnsiTheme="minorHAnsi"/>
          <w:sz w:val="17"/>
          <w:szCs w:val="17"/>
        </w:rPr>
        <w:t xml:space="preserve">§12 </w:t>
      </w:r>
      <w:proofErr w:type="spellStart"/>
      <w:r w:rsidRPr="00062A0D">
        <w:rPr>
          <w:rFonts w:asciiTheme="minorHAnsi" w:hAnsiTheme="minorHAnsi"/>
          <w:sz w:val="17"/>
          <w:szCs w:val="17"/>
        </w:rPr>
        <w:t>Abs</w:t>
      </w:r>
      <w:proofErr w:type="spellEnd"/>
      <w:r w:rsidRPr="00062A0D">
        <w:rPr>
          <w:rFonts w:asciiTheme="minorHAnsi" w:hAnsiTheme="minorHAnsi"/>
          <w:sz w:val="17"/>
          <w:szCs w:val="17"/>
        </w:rPr>
        <w:t xml:space="preserve"> 1 Bst. B)</w:t>
      </w:r>
    </w:p>
    <w:p w:rsidR="00C45CF5" w:rsidRPr="00062A0D" w:rsidRDefault="00C45CF5" w:rsidP="006515E5">
      <w:pPr>
        <w:tabs>
          <w:tab w:val="right" w:leader="underscore" w:pos="1985"/>
          <w:tab w:val="right" w:leader="underscore" w:pos="5812"/>
        </w:tabs>
        <w:spacing w:after="0" w:line="360" w:lineRule="atLeast"/>
        <w:rPr>
          <w:rFonts w:asciiTheme="minorHAnsi" w:hAnsiTheme="minorHAnsi"/>
          <w:sz w:val="30"/>
          <w:szCs w:val="30"/>
        </w:rPr>
      </w:pPr>
    </w:p>
    <w:p w:rsidR="00C45CF5" w:rsidRPr="00062A0D" w:rsidRDefault="00C45CF5" w:rsidP="004270AE">
      <w:pPr>
        <w:tabs>
          <w:tab w:val="right" w:leader="underscore" w:pos="1985"/>
          <w:tab w:val="right" w:leader="underscore" w:pos="5812"/>
        </w:tabs>
        <w:spacing w:after="0" w:line="240" w:lineRule="atLeast"/>
        <w:rPr>
          <w:rFonts w:asciiTheme="minorHAnsi" w:hAnsiTheme="minorHAnsi"/>
          <w:sz w:val="17"/>
          <w:szCs w:val="17"/>
        </w:rPr>
      </w:pPr>
      <w:r w:rsidRPr="00062A0D">
        <w:rPr>
          <w:rFonts w:asciiTheme="minorHAnsi" w:hAnsiTheme="minorHAnsi"/>
          <w:sz w:val="17"/>
          <w:szCs w:val="17"/>
        </w:rPr>
        <w:t>Für jede über 16-jährige Person, die in das Einbürgerungsgesuch</w:t>
      </w:r>
    </w:p>
    <w:p w:rsidR="00C45CF5" w:rsidRPr="00062A0D" w:rsidRDefault="00C45CF5" w:rsidP="004270AE">
      <w:pPr>
        <w:tabs>
          <w:tab w:val="right" w:leader="underscore" w:pos="1985"/>
          <w:tab w:val="right" w:leader="underscore" w:pos="5812"/>
        </w:tabs>
        <w:spacing w:after="0" w:line="240" w:lineRule="atLeast"/>
        <w:rPr>
          <w:rFonts w:asciiTheme="minorHAnsi" w:hAnsiTheme="minorHAnsi"/>
          <w:sz w:val="17"/>
          <w:szCs w:val="17"/>
        </w:rPr>
      </w:pPr>
      <w:r w:rsidRPr="00062A0D">
        <w:rPr>
          <w:rFonts w:asciiTheme="minorHAnsi" w:hAnsiTheme="minorHAnsi"/>
          <w:sz w:val="17"/>
          <w:szCs w:val="17"/>
        </w:rPr>
        <w:t>einbezogen ist, ist ein separater, vollständig ausgefüllter und unterzeichneter</w:t>
      </w:r>
      <w:bookmarkStart w:id="0" w:name="_GoBack"/>
      <w:bookmarkEnd w:id="0"/>
    </w:p>
    <w:p w:rsidR="00C45CF5" w:rsidRPr="00062A0D" w:rsidRDefault="00C45CF5" w:rsidP="004270AE">
      <w:pPr>
        <w:tabs>
          <w:tab w:val="right" w:leader="underscore" w:pos="1985"/>
          <w:tab w:val="right" w:leader="underscore" w:pos="5812"/>
        </w:tabs>
        <w:spacing w:after="0" w:line="240" w:lineRule="atLeast"/>
        <w:rPr>
          <w:rFonts w:asciiTheme="minorHAnsi" w:hAnsiTheme="minorHAnsi"/>
          <w:sz w:val="17"/>
          <w:szCs w:val="17"/>
        </w:rPr>
      </w:pPr>
      <w:r w:rsidRPr="00062A0D">
        <w:rPr>
          <w:rFonts w:asciiTheme="minorHAnsi" w:hAnsiTheme="minorHAnsi"/>
          <w:sz w:val="17"/>
          <w:szCs w:val="17"/>
        </w:rPr>
        <w:t>Lebenslauf beizulegen.</w:t>
      </w:r>
    </w:p>
    <w:p w:rsidR="00C45CF5" w:rsidRPr="00062A0D" w:rsidRDefault="00C45CF5" w:rsidP="006515E5">
      <w:pPr>
        <w:tabs>
          <w:tab w:val="right" w:leader="underscore" w:pos="1985"/>
          <w:tab w:val="right" w:leader="underscore" w:pos="5812"/>
        </w:tabs>
        <w:spacing w:after="0" w:line="360" w:lineRule="atLeast"/>
        <w:rPr>
          <w:rFonts w:asciiTheme="minorHAnsi" w:hAnsiTheme="minorHAnsi"/>
          <w:sz w:val="16"/>
          <w:szCs w:val="16"/>
        </w:rPr>
      </w:pPr>
    </w:p>
    <w:p w:rsidR="00C45CF5" w:rsidRPr="00062A0D" w:rsidRDefault="00C45CF5" w:rsidP="006515E5">
      <w:pPr>
        <w:tabs>
          <w:tab w:val="right" w:leader="underscore" w:pos="1985"/>
          <w:tab w:val="right" w:leader="underscore" w:pos="5812"/>
        </w:tabs>
        <w:spacing w:after="0" w:line="360" w:lineRule="atLeast"/>
        <w:rPr>
          <w:rFonts w:asciiTheme="minorHAnsi" w:hAnsiTheme="minorHAnsi"/>
          <w:sz w:val="16"/>
          <w:szCs w:val="16"/>
        </w:rPr>
      </w:pPr>
    </w:p>
    <w:p w:rsidR="00C45CF5" w:rsidRPr="00062A0D" w:rsidRDefault="00C45CF5" w:rsidP="006515E5">
      <w:pPr>
        <w:tabs>
          <w:tab w:val="right" w:leader="underscore" w:pos="1985"/>
          <w:tab w:val="right" w:leader="underscore" w:pos="5812"/>
        </w:tabs>
        <w:spacing w:after="0" w:line="360" w:lineRule="atLeast"/>
        <w:rPr>
          <w:rFonts w:asciiTheme="minorHAnsi" w:hAnsiTheme="minorHAnsi"/>
          <w:sz w:val="16"/>
          <w:szCs w:val="16"/>
        </w:rPr>
      </w:pPr>
    </w:p>
    <w:tbl>
      <w:tblPr>
        <w:tblW w:w="9779" w:type="dxa"/>
        <w:tblLayout w:type="fixed"/>
        <w:tblLook w:val="00A0" w:firstRow="1" w:lastRow="0" w:firstColumn="1" w:lastColumn="0" w:noHBand="0" w:noVBand="0"/>
      </w:tblPr>
      <w:tblGrid>
        <w:gridCol w:w="1101"/>
        <w:gridCol w:w="283"/>
        <w:gridCol w:w="4145"/>
        <w:gridCol w:w="249"/>
        <w:gridCol w:w="2000"/>
        <w:gridCol w:w="2001"/>
      </w:tblGrid>
      <w:tr w:rsidR="00C45CF5" w:rsidRPr="00062A0D" w:rsidTr="00062A0D">
        <w:tc>
          <w:tcPr>
            <w:tcW w:w="9779" w:type="dxa"/>
            <w:gridSpan w:val="6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Personalien</w:t>
            </w:r>
          </w:p>
        </w:tc>
      </w:tr>
      <w:tr w:rsidR="00C45CF5" w:rsidRPr="00062A0D" w:rsidTr="00062A0D">
        <w:tc>
          <w:tcPr>
            <w:tcW w:w="9779" w:type="dxa"/>
            <w:gridSpan w:val="6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Familienname</w:t>
            </w: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1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6"/>
                <w:szCs w:val="16"/>
              </w:rPr>
              <w:t>Vorname</w:t>
            </w: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590118713"/>
              <w:placeholder>
                <w:docPart w:val="1EA6776E01AB417FA7FE1C95A38B16EA"/>
              </w:placeholder>
              <w:showingPlcHdr/>
              <w:text/>
            </w:sdtPr>
            <w:sdtEndPr/>
            <w:sdtContent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Ihr Familienname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87269071"/>
              <w:placeholder>
                <w:docPart w:val="3406EA7BB2D146F8A54A6D490A294C5B"/>
              </w:placeholder>
              <w:showingPlcHdr/>
              <w:text/>
            </w:sdtPr>
            <w:sdtEndPr/>
            <w:sdtContent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Ihr Vorname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1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Geburtsdatum</w:t>
            </w: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sz w:val="16"/>
                <w:szCs w:val="16"/>
              </w:rPr>
              <w:id w:val="2104841991"/>
              <w:placeholder>
                <w:docPart w:val="5B6A3CEC2B6C4A709FB9AEE368D1659E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C45CF5" w:rsidRPr="00062A0D" w:rsidRDefault="006C11AD" w:rsidP="006C11AD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Ihr Geburtsdatum an.</w:t>
                </w:r>
              </w:p>
            </w:sdtContent>
          </w:sdt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1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062A0D">
        <w:tc>
          <w:tcPr>
            <w:tcW w:w="9779" w:type="dxa"/>
            <w:gridSpan w:val="6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1. Ausbildung</w:t>
            </w:r>
          </w:p>
        </w:tc>
      </w:tr>
      <w:tr w:rsidR="00C45CF5" w:rsidRPr="00062A0D" w:rsidTr="00062A0D">
        <w:tc>
          <w:tcPr>
            <w:tcW w:w="9779" w:type="dxa"/>
            <w:gridSpan w:val="6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Besuchte Schulen in der Schweiz</w:t>
            </w:r>
          </w:p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062A0D">
              <w:rPr>
                <w:rFonts w:asciiTheme="minorHAnsi" w:hAnsiTheme="minorHAnsi"/>
                <w:sz w:val="14"/>
                <w:szCs w:val="14"/>
              </w:rPr>
              <w:t>(nähere Bezeichnung, Ort)</w:t>
            </w: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0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Von</w:t>
            </w:r>
          </w:p>
        </w:tc>
        <w:tc>
          <w:tcPr>
            <w:tcW w:w="20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Bis</w:t>
            </w: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720477915"/>
              <w:placeholder>
                <w:docPart w:val="4F81A980C2F9452F815D12910F900FD0"/>
              </w:placeholder>
              <w:showingPlcHdr/>
            </w:sdtPr>
            <w:sdtEndPr/>
            <w:sdtContent>
              <w:p w:rsidR="00C45CF5" w:rsidRPr="00062A0D" w:rsidRDefault="00F058D8" w:rsidP="00B8611E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Geben Sie den Namen und den Ort der Schule an.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895002748"/>
            <w:placeholder>
              <w:docPart w:val="41EBC6ECB1CB426CAD5A837904E3D1C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955861891"/>
            <w:placeholder>
              <w:docPart w:val="4775B639484D412998B1FC1AB5E141B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1388099618"/>
              <w:placeholder>
                <w:docPart w:val="28F17D785FF74FB0A4147026DA141AEB"/>
              </w:placeholder>
              <w:showingPlcHdr/>
            </w:sdtPr>
            <w:sdtEndPr/>
            <w:sdtContent>
              <w:p w:rsidR="00C45CF5" w:rsidRPr="00062A0D" w:rsidRDefault="00F058D8" w:rsidP="00B8611E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Geben Sie den Namen und den Ort der Schule an.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908882337"/>
            <w:placeholder>
              <w:docPart w:val="DF09ECDEB31E4BD7A775EA93A7FD841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334659689"/>
            <w:placeholder>
              <w:docPart w:val="D84B2604E46A48C7942FAFC4D26DB56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70149581"/>
              <w:placeholder>
                <w:docPart w:val="EDE296AB642E4B858B01160C820BA75C"/>
              </w:placeholder>
              <w:showingPlcHdr/>
            </w:sdtPr>
            <w:sdtEndPr/>
            <w:sdtContent>
              <w:p w:rsidR="00C45CF5" w:rsidRPr="00062A0D" w:rsidRDefault="00F058D8" w:rsidP="00B8611E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Geben Sie den Namen und den Ort der Schule an.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806461351"/>
            <w:placeholder>
              <w:docPart w:val="079B26D9CBBC4AE6AC692852C3EBF2D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494327484"/>
            <w:placeholder>
              <w:docPart w:val="42EBBECE98E348528E7E5A3040F0B94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0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Besuchte Schulen im Ausland</w:t>
            </w:r>
          </w:p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062A0D">
              <w:rPr>
                <w:rFonts w:asciiTheme="minorHAnsi" w:hAnsiTheme="minorHAnsi"/>
                <w:sz w:val="14"/>
                <w:szCs w:val="14"/>
              </w:rPr>
              <w:t>(nähere Bezeichnung, Ort)</w:t>
            </w: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0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Von</w:t>
            </w:r>
          </w:p>
        </w:tc>
        <w:tc>
          <w:tcPr>
            <w:tcW w:w="20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Bis</w:t>
            </w: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sz w:val="16"/>
                <w:szCs w:val="16"/>
              </w:rPr>
              <w:id w:val="1375964775"/>
              <w:placeholder>
                <w:docPart w:val="73D00FC30E8F4734B88FDF8A4E88A23C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Geben Sie den Namen und den Ort der Schule an.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698279627"/>
            <w:placeholder>
              <w:docPart w:val="F8C260CAC2F441E2B5B66A57A4E859A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800262401"/>
            <w:placeholder>
              <w:docPart w:val="E08D71E12CCE4261A53AE1015EA0822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sz w:val="16"/>
                <w:szCs w:val="16"/>
              </w:rPr>
              <w:id w:val="613405860"/>
              <w:placeholder>
                <w:docPart w:val="1250F361BAA5473AB5C3DBCDEF70FE78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Geben Sie den Namen und den Ort der Schule an.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915534209"/>
            <w:placeholder>
              <w:docPart w:val="04C0859C3F8C47A9A2E9E04D21ADBEA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388879571"/>
            <w:placeholder>
              <w:docPart w:val="8CADD78C4B504F5395A4025FBDD801C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sz w:val="16"/>
                <w:szCs w:val="16"/>
              </w:rPr>
              <w:id w:val="986432018"/>
              <w:placeholder>
                <w:docPart w:val="C8C9DE568C734B6AAE18BEF5B78CE51E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Geben Sie den Namen und den Ort der Schule an.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528608278"/>
            <w:placeholder>
              <w:docPart w:val="17FB56775E064AE5B71B09399413B0C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918430614"/>
            <w:placeholder>
              <w:docPart w:val="A21E7A82878741B1986D6CAB985DBAB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0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Berufsausbildung/Lehre/Studium</w:t>
            </w:r>
          </w:p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062A0D">
              <w:rPr>
                <w:rFonts w:asciiTheme="minorHAnsi" w:hAnsiTheme="minorHAnsi"/>
                <w:sz w:val="14"/>
                <w:szCs w:val="14"/>
              </w:rPr>
              <w:t>(nähere Bezeichnung, Ort)</w:t>
            </w: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0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Von</w:t>
            </w:r>
          </w:p>
        </w:tc>
        <w:tc>
          <w:tcPr>
            <w:tcW w:w="20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Bis</w:t>
            </w: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sz w:val="16"/>
                <w:szCs w:val="16"/>
              </w:rPr>
              <w:id w:val="-1243100071"/>
              <w:placeholder>
                <w:docPart w:val="CB4A82128F7946A1A9430D6FF5452597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Geben Sie den Namen und den Ort der Schule an.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2039499796"/>
            <w:placeholder>
              <w:docPart w:val="F2B9E71E92C44C458DCEA21B3E7F395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953888846"/>
            <w:placeholder>
              <w:docPart w:val="A7227349FEC84F59B8525A32DF3F844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sz w:val="16"/>
                <w:szCs w:val="16"/>
              </w:rPr>
              <w:id w:val="-1282495590"/>
              <w:placeholder>
                <w:docPart w:val="1D7BCECA65AC4F65901616042F6351F2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Geben Sie den Namen und den Ort der Schule an.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503240450"/>
            <w:placeholder>
              <w:docPart w:val="5E50960CDAD14382B5E61908688B6BE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2142297003"/>
            <w:placeholder>
              <w:docPart w:val="7B304711DAC842C6A2A9E77BC6ECA79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sz w:val="16"/>
                <w:szCs w:val="16"/>
              </w:rPr>
              <w:id w:val="1788698650"/>
              <w:placeholder>
                <w:docPart w:val="1657F89F149A4E56B47D47E02B929550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Geben Sie den Namen und den Ort der Schule an.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083566699"/>
            <w:placeholder>
              <w:docPart w:val="8AD4EAFC4F7341CEB3F939AB8792341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716195200"/>
            <w:placeholder>
              <w:docPart w:val="4EEDDD0ED5034F3594E08252A70F587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45" w:type="dxa"/>
            <w:tcBorders>
              <w:top w:val="single" w:sz="2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1" w:type="dxa"/>
            <w:gridSpan w:val="2"/>
            <w:tcBorders>
              <w:top w:val="single" w:sz="2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Abschluss als:</w:t>
            </w: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1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1497338601"/>
              <w:placeholder>
                <w:docPart w:val="D13EB518F9164B06AA8A388839A7CE30"/>
              </w:placeholder>
              <w:showingPlcHdr/>
            </w:sdtPr>
            <w:sdtEndPr/>
            <w:sdtContent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tcBorders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062A0D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5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9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0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45CF5" w:rsidRPr="00062A0D" w:rsidRDefault="00C45CF5">
      <w:pPr>
        <w:rPr>
          <w:rFonts w:asciiTheme="minorHAnsi" w:hAnsiTheme="minorHAnsi"/>
          <w:sz w:val="4"/>
          <w:szCs w:val="4"/>
        </w:rPr>
      </w:pPr>
      <w:r w:rsidRPr="00062A0D">
        <w:rPr>
          <w:rFonts w:asciiTheme="minorHAnsi" w:hAnsiTheme="minorHAnsi"/>
        </w:rPr>
        <w:br w:type="page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101"/>
        <w:gridCol w:w="283"/>
        <w:gridCol w:w="4111"/>
        <w:gridCol w:w="283"/>
        <w:gridCol w:w="2000"/>
        <w:gridCol w:w="2001"/>
      </w:tblGrid>
      <w:tr w:rsidR="00C45CF5" w:rsidRPr="00062A0D" w:rsidTr="00B8611E">
        <w:tc>
          <w:tcPr>
            <w:tcW w:w="9779" w:type="dxa"/>
            <w:gridSpan w:val="6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360" w:lineRule="atLeast"/>
              <w:rPr>
                <w:rFonts w:asciiTheme="minorHAnsi" w:hAnsiTheme="minorHAnsi"/>
                <w:sz w:val="30"/>
                <w:szCs w:val="30"/>
              </w:rPr>
            </w:pPr>
            <w:r w:rsidRPr="00062A0D">
              <w:rPr>
                <w:rFonts w:asciiTheme="minorHAnsi" w:hAnsiTheme="minorHAnsi"/>
                <w:sz w:val="30"/>
                <w:szCs w:val="30"/>
              </w:rPr>
              <w:lastRenderedPageBreak/>
              <w:t>Lebenslauf</w:t>
            </w: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rPr>
                <w:rFonts w:asciiTheme="minorHAnsi" w:hAnsiTheme="minorHAnsi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2. Arbeitsverhältnisse</w:t>
            </w:r>
          </w:p>
        </w:tc>
      </w:tr>
      <w:tr w:rsidR="00C45CF5" w:rsidRPr="00062A0D" w:rsidTr="00B8611E">
        <w:tc>
          <w:tcPr>
            <w:tcW w:w="9779" w:type="dxa"/>
            <w:gridSpan w:val="6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Frühere Arbeitgeber</w:t>
            </w:r>
          </w:p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062A0D">
              <w:rPr>
                <w:rFonts w:asciiTheme="minorHAnsi" w:hAnsiTheme="minorHAnsi"/>
                <w:sz w:val="14"/>
                <w:szCs w:val="14"/>
              </w:rPr>
              <w:t>(falls selbständigerwerbend, bitte angeben)</w:t>
            </w: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0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Von</w:t>
            </w:r>
          </w:p>
        </w:tc>
        <w:tc>
          <w:tcPr>
            <w:tcW w:w="20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Bis</w:t>
            </w:r>
          </w:p>
        </w:tc>
      </w:tr>
      <w:tr w:rsidR="00C45CF5" w:rsidRPr="00062A0D" w:rsidTr="00B8611E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643620622"/>
              <w:placeholder>
                <w:docPart w:val="E1F4A591435F48008F16BF4225AD3CAA"/>
              </w:placeholder>
              <w:showingPlcHdr/>
            </w:sdtPr>
            <w:sdtEndPr/>
            <w:sdtContent>
              <w:p w:rsidR="00C45CF5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Ihren früheren Arbeitgeber ein.</w:t>
                </w:r>
              </w:p>
            </w:sdtContent>
          </w:sdt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658831732"/>
            <w:placeholder>
              <w:docPart w:val="C5E95E2D514A483AA0C3F1E04BE97F0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460812823"/>
            <w:placeholder>
              <w:docPart w:val="04196901D13D4A348EED7774F2259AC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B8611E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B8611E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671416567"/>
              <w:placeholder>
                <w:docPart w:val="AF1B9F701DCE4ECE99BC5E11329B66E1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Ihren früheren Arbeitgeber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321403971"/>
            <w:placeholder>
              <w:docPart w:val="5A71E1329BC1488ABFB987DE8700F66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571319821"/>
            <w:placeholder>
              <w:docPart w:val="0AE7802673204644B68B0CD6C76987B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B8611E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B8611E"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480499677"/>
              <w:placeholder>
                <w:docPart w:val="43CE0567F2B4435CA659EB8D16758F8E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Ihren früheren Arbeitgeber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969079894"/>
            <w:placeholder>
              <w:docPart w:val="212AD79C2EAD4641B299ED8A57A8FDE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355932534"/>
            <w:placeholder>
              <w:docPart w:val="991377A432914AA280503A25A68D365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</w:tbl>
    <w:p w:rsidR="00C45CF5" w:rsidRPr="00062A0D" w:rsidRDefault="00C45CF5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6"/>
        <w:gridCol w:w="273"/>
        <w:gridCol w:w="2391"/>
        <w:gridCol w:w="271"/>
        <w:gridCol w:w="1097"/>
        <w:gridCol w:w="282"/>
        <w:gridCol w:w="134"/>
        <w:gridCol w:w="271"/>
        <w:gridCol w:w="1384"/>
        <w:gridCol w:w="232"/>
        <w:gridCol w:w="264"/>
        <w:gridCol w:w="1987"/>
        <w:gridCol w:w="135"/>
      </w:tblGrid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13" w:type="dxa"/>
            <w:gridSpan w:val="10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Bei Nichterwerbstätigen</w:t>
            </w: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062A0D">
              <w:rPr>
                <w:rFonts w:asciiTheme="minorHAnsi" w:hAnsiTheme="minorHAnsi"/>
                <w:sz w:val="14"/>
                <w:szCs w:val="14"/>
              </w:rPr>
              <w:t>(Bitte Gründe angeben, mit Angaben allfälliger Versicherungs- oder Unterstützungsleistungen wie Arbeitslosengeld, Unterhaltsbeiträge,</w:t>
            </w:r>
            <w:r w:rsidRPr="00062A0D">
              <w:rPr>
                <w:rFonts w:asciiTheme="minorHAnsi" w:hAnsiTheme="minorHAnsi"/>
                <w:sz w:val="14"/>
                <w:szCs w:val="14"/>
              </w:rPr>
              <w:br/>
              <w:t>IV-Rente etc.)</w:t>
            </w:r>
          </w:p>
        </w:tc>
      </w:tr>
      <w:tr w:rsidR="00F058D8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F058D8" w:rsidRPr="00062A0D" w:rsidRDefault="00F058D8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F058D8" w:rsidRPr="00062A0D" w:rsidRDefault="00F058D8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13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1896961591"/>
              <w:placeholder>
                <w:docPart w:val="B0A3CF1E19B74A558D6C8D8BA851E047"/>
              </w:placeholder>
              <w:showingPlcHdr/>
            </w:sdtPr>
            <w:sdtEndPr/>
            <w:sdtContent>
              <w:p w:rsidR="00F058D8" w:rsidRPr="00062A0D" w:rsidRDefault="00F058D8" w:rsidP="00B8611E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  <w:p w:rsidR="00F058D8" w:rsidRPr="00062A0D" w:rsidRDefault="00F058D8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13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558284966"/>
              <w:placeholder>
                <w:docPart w:val="EED400B9FF7F473DB6A65D2FF585FDA7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  <w:p w:rsidR="00C45CF5" w:rsidRPr="00062A0D" w:rsidRDefault="00F058D8" w:rsidP="00F058D8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13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478487101"/>
              <w:placeholder>
                <w:docPart w:val="37896D07718C45D7AEAE976FB3079B30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  <w:p w:rsidR="00C45CF5" w:rsidRPr="00062A0D" w:rsidRDefault="00F058D8" w:rsidP="00F058D8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C45CF5" w:rsidRPr="00062A0D" w:rsidTr="00F058D8">
        <w:tc>
          <w:tcPr>
            <w:tcW w:w="1189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62" w:type="dxa"/>
            <w:gridSpan w:val="8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2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502" w:type="dxa"/>
            <w:gridSpan w:val="1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3. Kinder</w:t>
            </w: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502" w:type="dxa"/>
            <w:gridSpan w:val="1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c>
          <w:tcPr>
            <w:tcW w:w="1189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62" w:type="dxa"/>
            <w:gridSpan w:val="8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 xml:space="preserve">Kinder, die </w:t>
            </w:r>
            <w:r w:rsidRPr="00062A0D">
              <w:rPr>
                <w:rFonts w:asciiTheme="minorHAnsi" w:hAnsiTheme="minorHAnsi"/>
                <w:sz w:val="18"/>
                <w:szCs w:val="18"/>
                <w:u w:val="single"/>
              </w:rPr>
              <w:t>nicht</w:t>
            </w:r>
            <w:r w:rsidRPr="00062A0D">
              <w:rPr>
                <w:rFonts w:asciiTheme="minorHAnsi" w:hAnsiTheme="minorHAnsi"/>
                <w:sz w:val="18"/>
                <w:szCs w:val="18"/>
              </w:rPr>
              <w:t xml:space="preserve"> in das Einbürgerungsgesuch einbezogen sind</w:t>
            </w: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64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2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c>
          <w:tcPr>
            <w:tcW w:w="1189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9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 xml:space="preserve">Name/Vorname </w:t>
            </w:r>
            <w:sdt>
              <w:sdtPr>
                <w:rPr>
                  <w:rFonts w:asciiTheme="minorHAnsi" w:hAnsiTheme="minorHAnsi"/>
                  <w:sz w:val="17"/>
                  <w:szCs w:val="16"/>
                </w:rPr>
                <w:id w:val="157161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8D8" w:rsidRPr="00062A0D">
                  <w:rPr>
                    <w:rFonts w:ascii="Segoe UI Symbol" w:eastAsia="MS Gothic" w:hAnsi="Segoe UI Symbol" w:cs="Segoe UI Symbol"/>
                    <w:sz w:val="17"/>
                    <w:szCs w:val="16"/>
                  </w:rPr>
                  <w:t>☐</w:t>
                </w:r>
              </w:sdtContent>
            </w:sdt>
            <w:r w:rsidRPr="00062A0D">
              <w:rPr>
                <w:rFonts w:asciiTheme="minorHAnsi" w:hAnsiTheme="minorHAnsi"/>
                <w:sz w:val="17"/>
                <w:szCs w:val="17"/>
              </w:rPr>
              <w:t xml:space="preserve"> M  </w:t>
            </w:r>
            <w:sdt>
              <w:sdtPr>
                <w:rPr>
                  <w:rFonts w:asciiTheme="minorHAnsi" w:hAnsiTheme="minorHAnsi"/>
                  <w:sz w:val="17"/>
                  <w:szCs w:val="16"/>
                </w:rPr>
                <w:id w:val="146207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8D8" w:rsidRPr="00062A0D">
                  <w:rPr>
                    <w:rFonts w:ascii="Segoe UI Symbol" w:eastAsia="MS Gothic" w:hAnsi="Segoe UI Symbol" w:cs="Segoe UI Symbol"/>
                    <w:sz w:val="17"/>
                    <w:szCs w:val="16"/>
                  </w:rPr>
                  <w:t>☐</w:t>
                </w:r>
              </w:sdtContent>
            </w:sdt>
            <w:r w:rsidRPr="00062A0D">
              <w:rPr>
                <w:rFonts w:asciiTheme="minorHAnsi" w:hAnsiTheme="minorHAnsi"/>
                <w:sz w:val="17"/>
                <w:szCs w:val="17"/>
              </w:rPr>
              <w:t xml:space="preserve"> F</w:t>
            </w:r>
          </w:p>
        </w:tc>
        <w:tc>
          <w:tcPr>
            <w:tcW w:w="27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13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Geburtsdatum</w:t>
            </w:r>
          </w:p>
        </w:tc>
        <w:tc>
          <w:tcPr>
            <w:tcW w:w="27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Wohnort</w:t>
            </w:r>
          </w:p>
        </w:tc>
        <w:tc>
          <w:tcPr>
            <w:tcW w:w="264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2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Staatsangehörigkeit</w:t>
            </w:r>
          </w:p>
        </w:tc>
      </w:tr>
      <w:tr w:rsidR="00C45CF5" w:rsidRPr="00062A0D" w:rsidTr="00F058D8">
        <w:tc>
          <w:tcPr>
            <w:tcW w:w="1189" w:type="dxa"/>
            <w:gridSpan w:val="2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2117555064"/>
              <w:placeholder>
                <w:docPart w:val="E26A637539A94C6BAD083942A6443A16"/>
              </w:placeholder>
              <w:showingPlcHdr/>
            </w:sdtPr>
            <w:sdtEndPr/>
            <w:sdtContent>
              <w:p w:rsidR="00C45CF5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Namen/Vornamen ein.</w:t>
                </w:r>
              </w:p>
            </w:sdtContent>
          </w:sdt>
        </w:tc>
        <w:tc>
          <w:tcPr>
            <w:tcW w:w="271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916744955"/>
            <w:placeholder>
              <w:docPart w:val="80D973BF525D4F33B056174A33690A3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51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tc>
          <w:tcPr>
            <w:tcW w:w="271" w:type="dxa"/>
            <w:tcBorders>
              <w:left w:val="nil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488366720"/>
              <w:placeholder>
                <w:docPart w:val="F1D10F77C67E47B681C6B3633335530B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Wohnort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350495738"/>
              <w:placeholder>
                <w:docPart w:val="E9F8E17041D347D9909B23DDE57AD7DD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die Staatsangehörigkeit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c>
          <w:tcPr>
            <w:tcW w:w="1189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F0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 xml:space="preserve">Name/Vorname </w:t>
            </w:r>
            <w:sdt>
              <w:sdtPr>
                <w:rPr>
                  <w:rFonts w:asciiTheme="minorHAnsi" w:hAnsiTheme="minorHAnsi"/>
                  <w:sz w:val="17"/>
                  <w:szCs w:val="16"/>
                </w:rPr>
                <w:id w:val="-20842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8D8" w:rsidRPr="00062A0D">
                  <w:rPr>
                    <w:rFonts w:ascii="Segoe UI Symbol" w:eastAsia="MS Gothic" w:hAnsi="Segoe UI Symbol" w:cs="Segoe UI Symbol"/>
                    <w:sz w:val="17"/>
                    <w:szCs w:val="16"/>
                  </w:rPr>
                  <w:t>☐</w:t>
                </w:r>
              </w:sdtContent>
            </w:sdt>
            <w:r w:rsidRPr="00062A0D">
              <w:rPr>
                <w:rFonts w:asciiTheme="minorHAnsi" w:hAnsiTheme="minorHAnsi"/>
                <w:sz w:val="17"/>
                <w:szCs w:val="17"/>
              </w:rPr>
              <w:t xml:space="preserve"> M  </w:t>
            </w:r>
            <w:sdt>
              <w:sdtPr>
                <w:rPr>
                  <w:rFonts w:asciiTheme="minorHAnsi" w:hAnsiTheme="minorHAnsi"/>
                  <w:sz w:val="17"/>
                  <w:szCs w:val="16"/>
                </w:rPr>
                <w:id w:val="-36615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8D8" w:rsidRPr="00062A0D">
                  <w:rPr>
                    <w:rFonts w:ascii="Segoe UI Symbol" w:eastAsia="MS Gothic" w:hAnsi="Segoe UI Symbol" w:cs="Segoe UI Symbol"/>
                    <w:sz w:val="17"/>
                    <w:szCs w:val="16"/>
                  </w:rPr>
                  <w:t>☐</w:t>
                </w:r>
              </w:sdtContent>
            </w:sdt>
            <w:r w:rsidRPr="00062A0D">
              <w:rPr>
                <w:rFonts w:asciiTheme="minorHAnsi" w:hAnsiTheme="minorHAnsi"/>
                <w:sz w:val="17"/>
                <w:szCs w:val="17"/>
              </w:rPr>
              <w:t xml:space="preserve"> F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Geburtsdatum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Wohnort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Staatsangehörigkeit</w:t>
            </w:r>
          </w:p>
        </w:tc>
      </w:tr>
      <w:tr w:rsidR="00C45CF5" w:rsidRPr="00062A0D" w:rsidTr="00F0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9" w:type="dxa"/>
            <w:gridSpan w:val="2"/>
            <w:tcBorders>
              <w:top w:val="nil"/>
              <w:left w:val="nil"/>
              <w:bottom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nil"/>
              <w:right w:val="nil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796911593"/>
              <w:placeholder>
                <w:docPart w:val="EEFE7824C89D4B279D8C253C6DF986F6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Namen/Vornamen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887257886"/>
            <w:placeholder>
              <w:docPart w:val="CD859FAC9FD64F1D98D7B505DDA6911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513" w:type="dxa"/>
                <w:gridSpan w:val="3"/>
                <w:tcBorders>
                  <w:top w:val="nil"/>
                  <w:right w:val="nil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tc>
          <w:tcPr>
            <w:tcW w:w="271" w:type="dxa"/>
            <w:tcBorders>
              <w:top w:val="nil"/>
              <w:left w:val="nil"/>
              <w:bottom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right w:val="nil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964148795"/>
              <w:placeholder>
                <w:docPart w:val="C8A7117DAF2741B39E67C867B803F536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Wohnort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107203520"/>
              <w:placeholder>
                <w:docPart w:val="D1A251150B044B0F9929868DEB322EF8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die Staatsangehörigkeit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c>
          <w:tcPr>
            <w:tcW w:w="1189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F0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 xml:space="preserve">Name/Vorname </w:t>
            </w:r>
            <w:sdt>
              <w:sdtPr>
                <w:rPr>
                  <w:rFonts w:asciiTheme="minorHAnsi" w:hAnsiTheme="minorHAnsi"/>
                  <w:sz w:val="17"/>
                  <w:szCs w:val="16"/>
                </w:rPr>
                <w:id w:val="45136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8D8" w:rsidRPr="00062A0D">
                  <w:rPr>
                    <w:rFonts w:ascii="Segoe UI Symbol" w:eastAsia="MS Gothic" w:hAnsi="Segoe UI Symbol" w:cs="Segoe UI Symbol"/>
                    <w:sz w:val="17"/>
                    <w:szCs w:val="16"/>
                  </w:rPr>
                  <w:t>☐</w:t>
                </w:r>
              </w:sdtContent>
            </w:sdt>
            <w:r w:rsidRPr="00062A0D">
              <w:rPr>
                <w:rFonts w:asciiTheme="minorHAnsi" w:hAnsiTheme="minorHAnsi"/>
                <w:sz w:val="17"/>
                <w:szCs w:val="17"/>
              </w:rPr>
              <w:t xml:space="preserve"> M  </w:t>
            </w:r>
            <w:sdt>
              <w:sdtPr>
                <w:rPr>
                  <w:rFonts w:asciiTheme="minorHAnsi" w:hAnsiTheme="minorHAnsi"/>
                  <w:sz w:val="17"/>
                  <w:szCs w:val="16"/>
                </w:rPr>
                <w:id w:val="-47290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8D8" w:rsidRPr="00062A0D">
                  <w:rPr>
                    <w:rFonts w:ascii="Segoe UI Symbol" w:eastAsia="MS Gothic" w:hAnsi="Segoe UI Symbol" w:cs="Segoe UI Symbol"/>
                    <w:sz w:val="17"/>
                    <w:szCs w:val="16"/>
                  </w:rPr>
                  <w:t>☐</w:t>
                </w:r>
              </w:sdtContent>
            </w:sdt>
            <w:r w:rsidRPr="00062A0D">
              <w:rPr>
                <w:rFonts w:asciiTheme="minorHAnsi" w:hAnsiTheme="minorHAnsi"/>
                <w:sz w:val="17"/>
                <w:szCs w:val="17"/>
              </w:rPr>
              <w:t xml:space="preserve"> F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Geburtsdatum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Wohnort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Staatsangehörigkeit</w:t>
            </w:r>
          </w:p>
        </w:tc>
      </w:tr>
      <w:tr w:rsidR="00C45CF5" w:rsidRPr="00062A0D" w:rsidTr="00F0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9" w:type="dxa"/>
            <w:gridSpan w:val="2"/>
            <w:tcBorders>
              <w:top w:val="nil"/>
              <w:left w:val="nil"/>
              <w:bottom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nil"/>
              <w:right w:val="nil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813064750"/>
              <w:placeholder>
                <w:docPart w:val="A8C86DEF4503429B9ED9484359E262AA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Namen/Vornamen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051465336"/>
            <w:placeholder>
              <w:docPart w:val="EF27E0810685479BB68026723D276F2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513" w:type="dxa"/>
                <w:gridSpan w:val="3"/>
                <w:tcBorders>
                  <w:top w:val="nil"/>
                  <w:right w:val="nil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tc>
          <w:tcPr>
            <w:tcW w:w="271" w:type="dxa"/>
            <w:tcBorders>
              <w:top w:val="nil"/>
              <w:left w:val="nil"/>
              <w:bottom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right w:val="nil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794475962"/>
              <w:placeholder>
                <w:docPart w:val="17942CDA7B3E4364A8C034E9DCF5631D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Wohnort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273911200"/>
              <w:placeholder>
                <w:docPart w:val="E4B174785EB54BE8A1BC7B152367FF59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die Staatsangehörigkeit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83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502" w:type="dxa"/>
            <w:gridSpan w:val="1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4. Aufenthaltsorte im Ausland</w:t>
            </w: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502" w:type="dxa"/>
            <w:gridSpan w:val="1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Aufstellung der Aufenthaltsorte im Ausland</w:t>
            </w: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Von</w:t>
            </w:r>
          </w:p>
        </w:tc>
        <w:tc>
          <w:tcPr>
            <w:tcW w:w="2483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Bis</w:t>
            </w: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2121872040"/>
              <w:placeholder>
                <w:docPart w:val="4998CF5E01CB45719B57F103DF30B4C5"/>
              </w:placeholder>
              <w:showingPlcHdr/>
            </w:sdtPr>
            <w:sdtEndPr/>
            <w:sdtContent>
              <w:p w:rsidR="00F058D8" w:rsidRPr="00062A0D" w:rsidRDefault="00F058D8" w:rsidP="00F058D8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 xml:space="preserve">Bitte geben Sie </w:t>
                </w:r>
                <w:r w:rsidR="00330F81" w:rsidRPr="00062A0D">
                  <w:rPr>
                    <w:rStyle w:val="Platzhaltertext"/>
                    <w:rFonts w:asciiTheme="minorHAnsi" w:hAnsiTheme="minorHAnsi"/>
                  </w:rPr>
                  <w:t xml:space="preserve">den Aufenthaltsort </w:t>
                </w:r>
                <w:r w:rsidRPr="00062A0D">
                  <w:rPr>
                    <w:rStyle w:val="Platzhaltertext"/>
                    <w:rFonts w:asciiTheme="minorHAnsi" w:hAnsiTheme="minorHAnsi"/>
                  </w:rPr>
                  <w:t>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509611693"/>
            <w:placeholder>
              <w:docPart w:val="51CDE019398149D5A5FD482C5663802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117795829"/>
            <w:placeholder>
              <w:docPart w:val="A967C78D0976433EABF9B450502ECF1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8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805500975"/>
              <w:placeholder>
                <w:docPart w:val="70D02338F2D44FECB1179265729FE6B8"/>
              </w:placeholder>
              <w:showingPlcHdr/>
            </w:sdtPr>
            <w:sdtEndPr/>
            <w:sdtContent>
              <w:p w:rsidR="00330F81" w:rsidRPr="00062A0D" w:rsidRDefault="00330F81" w:rsidP="00330F81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Aufenthaltsort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537623208"/>
            <w:placeholder>
              <w:docPart w:val="9E35383BB619405A80315D4635A3AB6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315574986"/>
            <w:placeholder>
              <w:docPart w:val="7E59A761F220450793046803EA4687F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8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607478117"/>
              <w:placeholder>
                <w:docPart w:val="65973F8F1F024A66BC5E3D2CE79FEA18"/>
              </w:placeholder>
              <w:showingPlcHdr/>
            </w:sdtPr>
            <w:sdtEndPr/>
            <w:sdtContent>
              <w:p w:rsidR="00330F81" w:rsidRPr="00062A0D" w:rsidRDefault="00330F81" w:rsidP="00330F81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Aufenthaltsort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313560093"/>
            <w:placeholder>
              <w:docPart w:val="E234032A3E6A4B74BFE3A5E0E3867DF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707250435"/>
            <w:placeholder>
              <w:docPart w:val="626520CAA41F41AF99D9C47EE48AE97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8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83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502" w:type="dxa"/>
            <w:gridSpan w:val="1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5. Aufenthaltsorte in der Schweiz</w:t>
            </w: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502" w:type="dxa"/>
            <w:gridSpan w:val="1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Aufstellung der Aufenthaltsorte in der Schweiz</w:t>
            </w: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Von</w:t>
            </w:r>
          </w:p>
        </w:tc>
        <w:tc>
          <w:tcPr>
            <w:tcW w:w="2483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Bis</w:t>
            </w: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751236348"/>
              <w:placeholder>
                <w:docPart w:val="297EBE832A114D568856EA1774F475BD"/>
              </w:placeholder>
              <w:showingPlcHdr/>
            </w:sdtPr>
            <w:sdtEndPr/>
            <w:sdtContent>
              <w:p w:rsidR="00330F81" w:rsidRPr="00062A0D" w:rsidRDefault="00330F81" w:rsidP="00330F81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Aufenthaltsort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439745025"/>
            <w:placeholder>
              <w:docPart w:val="D7AC91CD6EDC49C5B919DD6A752535B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294823276"/>
            <w:placeholder>
              <w:docPart w:val="A87044BDEF5E479A9F62697C84F8CBE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8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187337061"/>
              <w:placeholder>
                <w:docPart w:val="09BB19F299A649FDB497EAABCF84C62E"/>
              </w:placeholder>
              <w:showingPlcHdr/>
            </w:sdtPr>
            <w:sdtEndPr/>
            <w:sdtContent>
              <w:p w:rsidR="00330F81" w:rsidRPr="00062A0D" w:rsidRDefault="00330F81" w:rsidP="00330F81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Aufenthaltsort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11566110"/>
            <w:placeholder>
              <w:docPart w:val="69F94B4E41DE46E89CD9146A30752BE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504819567"/>
            <w:placeholder>
              <w:docPart w:val="E7989CC0793B49C7AF66BC8D14841AE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8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30391828"/>
              <w:placeholder>
                <w:docPart w:val="D020D91BF5E14CB3A9759D995A66C84A"/>
              </w:placeholder>
              <w:showingPlcHdr/>
            </w:sdtPr>
            <w:sdtEndPr/>
            <w:sdtContent>
              <w:p w:rsidR="00330F81" w:rsidRPr="00062A0D" w:rsidRDefault="00330F81" w:rsidP="00330F81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Aufenthaltsort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782458389"/>
            <w:placeholder>
              <w:docPart w:val="430A8B4FDE114D73A6E79B878A2B6BD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629166348"/>
            <w:placeholder>
              <w:docPart w:val="673A17C51CC74702905EE2D377435DE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8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2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F058D8">
        <w:trPr>
          <w:gridAfter w:val="1"/>
          <w:wAfter w:w="135" w:type="dxa"/>
        </w:trPr>
        <w:tc>
          <w:tcPr>
            <w:tcW w:w="916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2063402567"/>
              <w:placeholder>
                <w:docPart w:val="C14C157A9DAB4AA39ECCE67896C26878"/>
              </w:placeholder>
              <w:showingPlcHdr/>
            </w:sdtPr>
            <w:sdtEndPr/>
            <w:sdtContent>
              <w:p w:rsidR="00330F81" w:rsidRPr="00062A0D" w:rsidRDefault="00330F81" w:rsidP="00330F81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Aufenthaltsort ein.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744188732"/>
            <w:placeholder>
              <w:docPart w:val="FBAAE4812D3C45D88745A85E311A968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814171579"/>
            <w:placeholder>
              <w:docPart w:val="8B111762EC8F4570AC3B340B5BE1D67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8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C45CF5" w:rsidRPr="00062A0D" w:rsidRDefault="00F058D8" w:rsidP="00B8611E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Wählen Sie ein Datum.</w:t>
                </w:r>
              </w:p>
            </w:tc>
          </w:sdtContent>
        </w:sdt>
      </w:tr>
    </w:tbl>
    <w:p w:rsidR="00C45CF5" w:rsidRPr="00062A0D" w:rsidRDefault="00C45CF5">
      <w:pPr>
        <w:rPr>
          <w:rFonts w:asciiTheme="minorHAnsi" w:hAnsiTheme="minorHAnsi"/>
        </w:rPr>
      </w:pPr>
      <w:r w:rsidRPr="00062A0D">
        <w:rPr>
          <w:rFonts w:asciiTheme="minorHAnsi" w:hAnsiTheme="minorHAnsi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73"/>
        <w:gridCol w:w="281"/>
        <w:gridCol w:w="3974"/>
        <w:gridCol w:w="283"/>
        <w:gridCol w:w="2176"/>
        <w:gridCol w:w="273"/>
        <w:gridCol w:w="1501"/>
        <w:gridCol w:w="76"/>
      </w:tblGrid>
      <w:tr w:rsidR="00C45CF5" w:rsidRPr="00062A0D" w:rsidTr="00B8611E">
        <w:trPr>
          <w:gridAfter w:val="1"/>
          <w:wAfter w:w="78" w:type="dxa"/>
        </w:trPr>
        <w:tc>
          <w:tcPr>
            <w:tcW w:w="9775" w:type="dxa"/>
            <w:gridSpan w:val="7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360" w:lineRule="atLeast"/>
              <w:rPr>
                <w:rFonts w:asciiTheme="minorHAnsi" w:hAnsiTheme="minorHAnsi"/>
                <w:sz w:val="30"/>
                <w:szCs w:val="30"/>
              </w:rPr>
            </w:pPr>
            <w:r w:rsidRPr="00062A0D">
              <w:rPr>
                <w:rFonts w:asciiTheme="minorHAnsi" w:hAnsiTheme="minorHAnsi"/>
                <w:sz w:val="30"/>
                <w:szCs w:val="30"/>
              </w:rPr>
              <w:lastRenderedPageBreak/>
              <w:t>Lebenslauf</w:t>
            </w: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rPr>
                <w:rFonts w:asciiTheme="minorHAnsi" w:hAnsiTheme="minorHAnsi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6. Einbürgerungsmotiv</w:t>
            </w: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9775" w:type="dxa"/>
            <w:gridSpan w:val="7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91" w:type="dxa"/>
            <w:gridSpan w:val="5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Schilderung des Einbürgerungsmotivs</w:t>
            </w: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91" w:type="dxa"/>
            <w:gridSpan w:val="5"/>
            <w:vMerge w:val="restart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1080599799"/>
              <w:placeholder>
                <w:docPart w:val="40AA5836EA3241D9A4E2462AF02C3AA6"/>
              </w:placeholder>
              <w:showingPlcHdr/>
            </w:sdtPr>
            <w:sdtEndPr/>
            <w:sdtContent>
              <w:p w:rsidR="00C45CF5" w:rsidRPr="00062A0D" w:rsidRDefault="00330F81" w:rsidP="00B8611E">
                <w:pPr>
                  <w:tabs>
                    <w:tab w:val="left" w:pos="2018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hier die Schilderung des Einbürgerungsmotivs.</w:t>
                </w:r>
              </w:p>
            </w:sdtContent>
          </w:sdt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391" w:type="dxa"/>
            <w:gridSpan w:val="5"/>
            <w:vMerge/>
            <w:tcBorders>
              <w:lef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91" w:type="dxa"/>
            <w:gridSpan w:val="5"/>
            <w:vMerge/>
            <w:tcBorders>
              <w:lef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391" w:type="dxa"/>
            <w:gridSpan w:val="5"/>
            <w:vMerge/>
            <w:tcBorders>
              <w:lef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91" w:type="dxa"/>
            <w:gridSpan w:val="5"/>
            <w:vMerge/>
            <w:tcBorders>
              <w:lef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391" w:type="dxa"/>
            <w:gridSpan w:val="5"/>
            <w:vMerge/>
            <w:tcBorders>
              <w:lef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9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91" w:type="dxa"/>
            <w:gridSpan w:val="5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9775" w:type="dxa"/>
            <w:gridSpan w:val="7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7. Einbürgerungsgesuch</w:t>
            </w: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9775" w:type="dxa"/>
            <w:gridSpan w:val="7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91" w:type="dxa"/>
            <w:gridSpan w:val="5"/>
          </w:tcPr>
          <w:p w:rsidR="00C45CF5" w:rsidRPr="00062A0D" w:rsidRDefault="00C45CF5" w:rsidP="00B8611E">
            <w:pPr>
              <w:tabs>
                <w:tab w:val="left" w:pos="1310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Ist schon früher ein Einbürgerungsgesuch gestellt worden?</w:t>
            </w: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63" w:type="dxa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405D8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/>
                  <w:sz w:val="17"/>
                  <w:szCs w:val="16"/>
                </w:rPr>
                <w:id w:val="-10277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0D">
                  <w:rPr>
                    <w:rFonts w:ascii="MS Gothic" w:eastAsia="MS Gothic" w:hAnsi="MS Gothic" w:hint="eastAsia"/>
                    <w:sz w:val="17"/>
                    <w:szCs w:val="16"/>
                  </w:rPr>
                  <w:t>☐</w:t>
                </w:r>
              </w:sdtContent>
            </w:sdt>
            <w:r w:rsidR="00C45CF5" w:rsidRPr="00062A0D">
              <w:rPr>
                <w:rFonts w:asciiTheme="minorHAnsi" w:hAnsiTheme="minorHAnsi"/>
                <w:sz w:val="17"/>
                <w:szCs w:val="17"/>
              </w:rPr>
              <w:t xml:space="preserve"> Ja    </w:t>
            </w:r>
            <w:sdt>
              <w:sdtPr>
                <w:rPr>
                  <w:rFonts w:asciiTheme="minorHAnsi" w:hAnsiTheme="minorHAnsi"/>
                  <w:sz w:val="17"/>
                  <w:szCs w:val="16"/>
                </w:rPr>
                <w:id w:val="-66008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F81" w:rsidRPr="00062A0D">
                  <w:rPr>
                    <w:rFonts w:ascii="Segoe UI Symbol" w:eastAsia="MS Gothic" w:hAnsi="Segoe UI Symbol" w:cs="Segoe UI Symbol"/>
                    <w:sz w:val="17"/>
                    <w:szCs w:val="16"/>
                  </w:rPr>
                  <w:t>☐</w:t>
                </w:r>
              </w:sdtContent>
            </w:sdt>
            <w:r w:rsidR="00C45CF5" w:rsidRPr="00062A0D">
              <w:rPr>
                <w:rFonts w:asciiTheme="minorHAnsi" w:hAnsiTheme="minorHAnsi"/>
                <w:sz w:val="17"/>
                <w:szCs w:val="17"/>
              </w:rPr>
              <w:t xml:space="preserve"> Nein</w:t>
            </w:r>
          </w:p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8" w:type="dxa"/>
            <w:gridSpan w:val="4"/>
            <w:tcBorders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91" w:type="dxa"/>
            <w:gridSpan w:val="5"/>
          </w:tcPr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r w:rsidRPr="00062A0D">
              <w:rPr>
                <w:rFonts w:asciiTheme="minorHAnsi" w:hAnsiTheme="minorHAnsi"/>
                <w:sz w:val="17"/>
                <w:szCs w:val="17"/>
              </w:rPr>
              <w:t>Wenn Ja, bitte angeben wo:</w:t>
            </w: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9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2018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sz w:val="16"/>
                <w:szCs w:val="16"/>
              </w:rPr>
              <w:id w:val="688716554"/>
              <w:placeholder>
                <w:docPart w:val="2A995D33BE314BC88608AE40DC622828"/>
              </w:placeholder>
              <w:showingPlcHdr/>
              <w:text/>
            </w:sdtPr>
            <w:sdtEndPr/>
            <w:sdtContent>
              <w:p w:rsidR="00C45CF5" w:rsidRPr="00062A0D" w:rsidRDefault="00330F81" w:rsidP="00330F81">
                <w:pPr>
                  <w:tabs>
                    <w:tab w:val="left" w:pos="1985"/>
                    <w:tab w:val="left" w:pos="5812"/>
                  </w:tabs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062A0D">
                  <w:rPr>
                    <w:rStyle w:val="Platzhaltertext"/>
                    <w:rFonts w:asciiTheme="minorHAnsi" w:hAnsiTheme="minorHAnsi"/>
                  </w:rPr>
                  <w:t>Bitte geben Sie den Ort an.</w:t>
                </w:r>
              </w:p>
            </w:sdtContent>
          </w:sdt>
        </w:tc>
      </w:tr>
      <w:tr w:rsidR="00C45CF5" w:rsidRPr="00062A0D" w:rsidTr="00B8611E">
        <w:tc>
          <w:tcPr>
            <w:tcW w:w="1384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78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gridSpan w:val="2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9775" w:type="dxa"/>
            <w:gridSpan w:val="7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Unterschrift</w:t>
            </w: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9775" w:type="dxa"/>
            <w:gridSpan w:val="7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6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Ort / Datum</w:t>
            </w: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45" w:type="dxa"/>
            <w:gridSpan w:val="3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2A0D">
              <w:rPr>
                <w:rFonts w:asciiTheme="minorHAnsi" w:hAnsiTheme="minorHAnsi"/>
                <w:sz w:val="18"/>
                <w:szCs w:val="18"/>
              </w:rPr>
              <w:t>Unterschrift</w:t>
            </w: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63" w:type="dxa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5CF5" w:rsidRPr="00062A0D" w:rsidTr="00B8611E">
        <w:trPr>
          <w:gridAfter w:val="1"/>
          <w:wAfter w:w="78" w:type="dxa"/>
        </w:trPr>
        <w:tc>
          <w:tcPr>
            <w:tcW w:w="1101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</w:tcBorders>
          </w:tcPr>
          <w:p w:rsidR="00C45CF5" w:rsidRPr="00062A0D" w:rsidRDefault="00C45CF5" w:rsidP="00B8611E">
            <w:pPr>
              <w:tabs>
                <w:tab w:val="left" w:pos="1985"/>
                <w:tab w:val="left" w:pos="5812"/>
              </w:tabs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C45CF5" w:rsidRPr="00F058D8" w:rsidRDefault="00C45CF5">
      <w:pPr>
        <w:rPr>
          <w:rFonts w:asciiTheme="minorHAnsi" w:hAnsiTheme="minorHAnsi"/>
          <w:sz w:val="16"/>
          <w:szCs w:val="16"/>
        </w:rPr>
      </w:pPr>
    </w:p>
    <w:sectPr w:rsidR="00C45CF5" w:rsidRPr="00F058D8" w:rsidSect="00433A81">
      <w:footerReference w:type="default" r:id="rId8"/>
      <w:pgSz w:w="11906" w:h="16838"/>
      <w:pgMar w:top="87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F5" w:rsidRDefault="00C45CF5" w:rsidP="00FC7ED0">
      <w:pPr>
        <w:spacing w:after="0" w:line="240" w:lineRule="auto"/>
      </w:pPr>
      <w:r>
        <w:separator/>
      </w:r>
    </w:p>
  </w:endnote>
  <w:endnote w:type="continuationSeparator" w:id="0">
    <w:p w:rsidR="00C45CF5" w:rsidRDefault="00C45CF5" w:rsidP="00FC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e Gothic LT Std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CF5" w:rsidRPr="001723A7" w:rsidRDefault="00C45CF5" w:rsidP="00FC7ED0">
    <w:pPr>
      <w:tabs>
        <w:tab w:val="left" w:pos="1985"/>
        <w:tab w:val="left" w:pos="5812"/>
        <w:tab w:val="right" w:pos="9637"/>
      </w:tabs>
      <w:spacing w:after="0"/>
      <w:rPr>
        <w:rFonts w:ascii="Trade Gothic LT Std Light" w:hAnsi="Trade Gothic LT Std Light" w:cs="Arial"/>
        <w:sz w:val="16"/>
        <w:szCs w:val="16"/>
      </w:rPr>
    </w:pPr>
    <w:r w:rsidRPr="001723A7">
      <w:rPr>
        <w:rFonts w:ascii="Trade Gothic LT Std Light" w:hAnsi="Trade Gothic LT Std Light"/>
        <w:sz w:val="16"/>
        <w:szCs w:val="16"/>
      </w:rPr>
      <w:tab/>
    </w:r>
    <w:r w:rsidRPr="001723A7">
      <w:rPr>
        <w:rFonts w:ascii="Trade Gothic LT Std Light" w:hAnsi="Trade Gothic LT Std Light"/>
        <w:sz w:val="16"/>
        <w:szCs w:val="16"/>
      </w:rPr>
      <w:tab/>
    </w:r>
    <w:r w:rsidRPr="001723A7">
      <w:rPr>
        <w:rStyle w:val="Seitenzahl"/>
        <w:rFonts w:ascii="Trade Gothic LT Std Light" w:hAnsi="Trade Gothic LT Std Light" w:cs="Arial"/>
        <w:sz w:val="16"/>
        <w:szCs w:val="16"/>
      </w:rPr>
      <w:fldChar w:fldCharType="begin"/>
    </w:r>
    <w:r w:rsidRPr="001723A7">
      <w:rPr>
        <w:rStyle w:val="Seitenzahl"/>
        <w:rFonts w:ascii="Trade Gothic LT Std Light" w:hAnsi="Trade Gothic LT Std Light" w:cs="Arial"/>
        <w:sz w:val="16"/>
        <w:szCs w:val="16"/>
      </w:rPr>
      <w:instrText xml:space="preserve"> PAGE </w:instrText>
    </w:r>
    <w:r w:rsidRPr="001723A7">
      <w:rPr>
        <w:rStyle w:val="Seitenzahl"/>
        <w:rFonts w:ascii="Trade Gothic LT Std Light" w:hAnsi="Trade Gothic LT Std Light" w:cs="Arial"/>
        <w:sz w:val="16"/>
        <w:szCs w:val="16"/>
      </w:rPr>
      <w:fldChar w:fldCharType="separate"/>
    </w:r>
    <w:r w:rsidR="00405D85">
      <w:rPr>
        <w:rStyle w:val="Seitenzahl"/>
        <w:rFonts w:ascii="Trade Gothic LT Std Light" w:hAnsi="Trade Gothic LT Std Light" w:cs="Arial"/>
        <w:noProof/>
        <w:sz w:val="16"/>
        <w:szCs w:val="16"/>
      </w:rPr>
      <w:t>2</w:t>
    </w:r>
    <w:r w:rsidRPr="001723A7">
      <w:rPr>
        <w:rStyle w:val="Seitenzahl"/>
        <w:rFonts w:ascii="Trade Gothic LT Std Light" w:hAnsi="Trade Gothic LT Std Light" w:cs="Arial"/>
        <w:sz w:val="16"/>
        <w:szCs w:val="16"/>
      </w:rPr>
      <w:fldChar w:fldCharType="end"/>
    </w:r>
    <w:r w:rsidRPr="001723A7">
      <w:rPr>
        <w:rStyle w:val="Seitenzahl"/>
        <w:rFonts w:ascii="Trade Gothic LT Std Light" w:hAnsi="Trade Gothic LT Std Light" w:cs="Arial"/>
        <w:sz w:val="16"/>
        <w:szCs w:val="16"/>
      </w:rPr>
      <w:t>/</w:t>
    </w:r>
    <w:r w:rsidRPr="001723A7">
      <w:rPr>
        <w:rStyle w:val="Seitenzahl"/>
        <w:rFonts w:ascii="Trade Gothic LT Std Light" w:hAnsi="Trade Gothic LT Std Light" w:cs="Arial"/>
        <w:sz w:val="16"/>
        <w:szCs w:val="16"/>
      </w:rPr>
      <w:fldChar w:fldCharType="begin"/>
    </w:r>
    <w:r w:rsidRPr="001723A7">
      <w:rPr>
        <w:rStyle w:val="Seitenzahl"/>
        <w:rFonts w:ascii="Trade Gothic LT Std Light" w:hAnsi="Trade Gothic LT Std Light" w:cs="Arial"/>
        <w:sz w:val="16"/>
        <w:szCs w:val="16"/>
      </w:rPr>
      <w:instrText xml:space="preserve"> NUMPAGES </w:instrText>
    </w:r>
    <w:r w:rsidRPr="001723A7">
      <w:rPr>
        <w:rStyle w:val="Seitenzahl"/>
        <w:rFonts w:ascii="Trade Gothic LT Std Light" w:hAnsi="Trade Gothic LT Std Light" w:cs="Arial"/>
        <w:sz w:val="16"/>
        <w:szCs w:val="16"/>
      </w:rPr>
      <w:fldChar w:fldCharType="separate"/>
    </w:r>
    <w:r w:rsidR="00405D85">
      <w:rPr>
        <w:rStyle w:val="Seitenzahl"/>
        <w:rFonts w:ascii="Trade Gothic LT Std Light" w:hAnsi="Trade Gothic LT Std Light" w:cs="Arial"/>
        <w:noProof/>
        <w:sz w:val="16"/>
        <w:szCs w:val="16"/>
      </w:rPr>
      <w:t>5</w:t>
    </w:r>
    <w:r w:rsidRPr="001723A7">
      <w:rPr>
        <w:rStyle w:val="Seitenzahl"/>
        <w:rFonts w:ascii="Trade Gothic LT Std Light" w:hAnsi="Trade Gothic LT Std Ligh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F5" w:rsidRDefault="00C45CF5" w:rsidP="00FC7ED0">
      <w:pPr>
        <w:spacing w:after="0" w:line="240" w:lineRule="auto"/>
      </w:pPr>
      <w:r>
        <w:separator/>
      </w:r>
    </w:p>
  </w:footnote>
  <w:footnote w:type="continuationSeparator" w:id="0">
    <w:p w:rsidR="00C45CF5" w:rsidRDefault="00C45CF5" w:rsidP="00FC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0E3F"/>
    <w:multiLevelType w:val="hybridMultilevel"/>
    <w:tmpl w:val="CE58A266"/>
    <w:lvl w:ilvl="0" w:tplc="9228A81C">
      <w:start w:val="5"/>
      <w:numFmt w:val="bullet"/>
      <w:lvlText w:val="-"/>
      <w:lvlJc w:val="left"/>
      <w:pPr>
        <w:ind w:left="360" w:hanging="360"/>
      </w:pPr>
      <w:rPr>
        <w:rFonts w:ascii="Trade Gothic LT Std Light" w:eastAsia="Times New Roman" w:hAnsi="Trade Gothic LT Std Ligh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82D80"/>
    <w:multiLevelType w:val="hybridMultilevel"/>
    <w:tmpl w:val="6F2EBFF8"/>
    <w:lvl w:ilvl="0" w:tplc="5C8837D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517F"/>
    <w:multiLevelType w:val="hybridMultilevel"/>
    <w:tmpl w:val="7E2603B6"/>
    <w:lvl w:ilvl="0" w:tplc="5C8837D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0E7910"/>
    <w:multiLevelType w:val="hybridMultilevel"/>
    <w:tmpl w:val="36167B8C"/>
    <w:lvl w:ilvl="0" w:tplc="9228A81C">
      <w:start w:val="5"/>
      <w:numFmt w:val="bullet"/>
      <w:lvlText w:val="-"/>
      <w:lvlJc w:val="left"/>
      <w:pPr>
        <w:ind w:left="360" w:hanging="360"/>
      </w:pPr>
      <w:rPr>
        <w:rFonts w:ascii="Trade Gothic LT Std Light" w:eastAsia="Times New Roman" w:hAnsi="Trade Gothic LT Std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ocumentProtection w:edit="readOnly" w:formatting="1" w:enforcement="1" w:cryptProviderType="rsaAES" w:cryptAlgorithmClass="hash" w:cryptAlgorithmType="typeAny" w:cryptAlgorithmSid="14" w:cryptSpinCount="100000" w:hash="/+r20eMdPLEy1kydx5QBu+6PguPrVvewzFXN2zPtoJK/DqvL04zkBGAg9f10S2vpiVS7JGe21Es8Zq6SsKJpoQ==" w:salt="rcQlaGcW4Sv2MVLWEh+Bz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CF"/>
    <w:rsid w:val="000355EA"/>
    <w:rsid w:val="00036679"/>
    <w:rsid w:val="00062A0D"/>
    <w:rsid w:val="00065CA3"/>
    <w:rsid w:val="00093948"/>
    <w:rsid w:val="000B499A"/>
    <w:rsid w:val="000C7A08"/>
    <w:rsid w:val="000F78C1"/>
    <w:rsid w:val="00114C75"/>
    <w:rsid w:val="0015779F"/>
    <w:rsid w:val="001723A7"/>
    <w:rsid w:val="00172D33"/>
    <w:rsid w:val="001B6163"/>
    <w:rsid w:val="001D4273"/>
    <w:rsid w:val="00201731"/>
    <w:rsid w:val="002142E0"/>
    <w:rsid w:val="00224D88"/>
    <w:rsid w:val="00241239"/>
    <w:rsid w:val="00250B53"/>
    <w:rsid w:val="002A1D8B"/>
    <w:rsid w:val="002B0C35"/>
    <w:rsid w:val="002B3A21"/>
    <w:rsid w:val="002D4771"/>
    <w:rsid w:val="002D7399"/>
    <w:rsid w:val="00330470"/>
    <w:rsid w:val="00330F81"/>
    <w:rsid w:val="00340693"/>
    <w:rsid w:val="00364C16"/>
    <w:rsid w:val="0037658B"/>
    <w:rsid w:val="003C4EEF"/>
    <w:rsid w:val="003E3C42"/>
    <w:rsid w:val="00405D85"/>
    <w:rsid w:val="004270AE"/>
    <w:rsid w:val="00433A81"/>
    <w:rsid w:val="00487B33"/>
    <w:rsid w:val="004965D7"/>
    <w:rsid w:val="004E2AF2"/>
    <w:rsid w:val="00503336"/>
    <w:rsid w:val="0052372E"/>
    <w:rsid w:val="00537121"/>
    <w:rsid w:val="00572199"/>
    <w:rsid w:val="0059226C"/>
    <w:rsid w:val="005A0289"/>
    <w:rsid w:val="005A10CF"/>
    <w:rsid w:val="005C0A2B"/>
    <w:rsid w:val="005E74F5"/>
    <w:rsid w:val="005F56C7"/>
    <w:rsid w:val="0062788F"/>
    <w:rsid w:val="0063011F"/>
    <w:rsid w:val="00650254"/>
    <w:rsid w:val="00650C6A"/>
    <w:rsid w:val="006515E5"/>
    <w:rsid w:val="006522E1"/>
    <w:rsid w:val="006A56A5"/>
    <w:rsid w:val="006A5D27"/>
    <w:rsid w:val="006A7531"/>
    <w:rsid w:val="006C11AD"/>
    <w:rsid w:val="006D5549"/>
    <w:rsid w:val="006E469A"/>
    <w:rsid w:val="00715AAC"/>
    <w:rsid w:val="0072342F"/>
    <w:rsid w:val="00737268"/>
    <w:rsid w:val="00794EBD"/>
    <w:rsid w:val="007C0713"/>
    <w:rsid w:val="0082352E"/>
    <w:rsid w:val="008528AF"/>
    <w:rsid w:val="00864B91"/>
    <w:rsid w:val="00884B86"/>
    <w:rsid w:val="008D7F90"/>
    <w:rsid w:val="008E46CC"/>
    <w:rsid w:val="008F0602"/>
    <w:rsid w:val="008F50CE"/>
    <w:rsid w:val="00904267"/>
    <w:rsid w:val="00906870"/>
    <w:rsid w:val="00913DB9"/>
    <w:rsid w:val="0094696E"/>
    <w:rsid w:val="0096401C"/>
    <w:rsid w:val="009641C5"/>
    <w:rsid w:val="009D06F3"/>
    <w:rsid w:val="009D1311"/>
    <w:rsid w:val="009D73CC"/>
    <w:rsid w:val="00A0493D"/>
    <w:rsid w:val="00A14B4A"/>
    <w:rsid w:val="00A32E70"/>
    <w:rsid w:val="00A614B7"/>
    <w:rsid w:val="00A61888"/>
    <w:rsid w:val="00AA17D3"/>
    <w:rsid w:val="00AA1F20"/>
    <w:rsid w:val="00B05380"/>
    <w:rsid w:val="00B1256E"/>
    <w:rsid w:val="00B12E65"/>
    <w:rsid w:val="00B1388C"/>
    <w:rsid w:val="00B2511D"/>
    <w:rsid w:val="00B272CA"/>
    <w:rsid w:val="00B32251"/>
    <w:rsid w:val="00B420CC"/>
    <w:rsid w:val="00B4410F"/>
    <w:rsid w:val="00B45550"/>
    <w:rsid w:val="00B47996"/>
    <w:rsid w:val="00B527F5"/>
    <w:rsid w:val="00B8611E"/>
    <w:rsid w:val="00B94F3C"/>
    <w:rsid w:val="00BB5789"/>
    <w:rsid w:val="00BB685C"/>
    <w:rsid w:val="00BD6311"/>
    <w:rsid w:val="00BE02A2"/>
    <w:rsid w:val="00BE769A"/>
    <w:rsid w:val="00BF7A50"/>
    <w:rsid w:val="00C11A30"/>
    <w:rsid w:val="00C427E3"/>
    <w:rsid w:val="00C45CF5"/>
    <w:rsid w:val="00C63EF9"/>
    <w:rsid w:val="00C75BA6"/>
    <w:rsid w:val="00C837D8"/>
    <w:rsid w:val="00C9227D"/>
    <w:rsid w:val="00C9587B"/>
    <w:rsid w:val="00CA2618"/>
    <w:rsid w:val="00CA2AD1"/>
    <w:rsid w:val="00CA622C"/>
    <w:rsid w:val="00D037E5"/>
    <w:rsid w:val="00D079D5"/>
    <w:rsid w:val="00D413B6"/>
    <w:rsid w:val="00D71EFD"/>
    <w:rsid w:val="00D9031E"/>
    <w:rsid w:val="00DB1119"/>
    <w:rsid w:val="00DB5157"/>
    <w:rsid w:val="00DB72EF"/>
    <w:rsid w:val="00DC24C4"/>
    <w:rsid w:val="00DC24F7"/>
    <w:rsid w:val="00DD504E"/>
    <w:rsid w:val="00DE1480"/>
    <w:rsid w:val="00DF5355"/>
    <w:rsid w:val="00E07761"/>
    <w:rsid w:val="00E1282F"/>
    <w:rsid w:val="00E138FA"/>
    <w:rsid w:val="00E42C49"/>
    <w:rsid w:val="00E433CE"/>
    <w:rsid w:val="00E44A0A"/>
    <w:rsid w:val="00E54280"/>
    <w:rsid w:val="00E604EE"/>
    <w:rsid w:val="00E64648"/>
    <w:rsid w:val="00E762B1"/>
    <w:rsid w:val="00EA7462"/>
    <w:rsid w:val="00EC57A5"/>
    <w:rsid w:val="00EE366E"/>
    <w:rsid w:val="00EE7C81"/>
    <w:rsid w:val="00EF0BAA"/>
    <w:rsid w:val="00F058D8"/>
    <w:rsid w:val="00F35949"/>
    <w:rsid w:val="00F3613B"/>
    <w:rsid w:val="00F40004"/>
    <w:rsid w:val="00F462F2"/>
    <w:rsid w:val="00F5180E"/>
    <w:rsid w:val="00FC7ED0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13CA87D-CAD9-4A6D-ACBC-F360A123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4B4A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A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A10C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065C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433A81"/>
    <w:rPr>
      <w:rFonts w:cs="Times New Roman"/>
    </w:rPr>
  </w:style>
  <w:style w:type="paragraph" w:styleId="Kopfzeile">
    <w:name w:val="header"/>
    <w:basedOn w:val="Standard"/>
    <w:link w:val="KopfzeileZchn"/>
    <w:uiPriority w:val="99"/>
    <w:semiHidden/>
    <w:rsid w:val="00FC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C7ED0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FC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C7ED0"/>
    <w:rPr>
      <w:rFonts w:cs="Times New Roman"/>
    </w:rPr>
  </w:style>
  <w:style w:type="paragraph" w:styleId="Listenabsatz">
    <w:name w:val="List Paragraph"/>
    <w:basedOn w:val="Standard"/>
    <w:uiPriority w:val="99"/>
    <w:qFormat/>
    <w:rsid w:val="00340693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A61888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05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F17D785FF74FB0A4147026DA141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BA127-5250-4D92-B8C6-415E7B197163}"/>
      </w:docPartPr>
      <w:docPartBody>
        <w:p w:rsidR="006811BB" w:rsidRDefault="006811BB" w:rsidP="006811BB">
          <w:pPr>
            <w:pStyle w:val="28F17D785FF74FB0A4147026DA141AEB2"/>
          </w:pPr>
          <w:r>
            <w:rPr>
              <w:rStyle w:val="Platzhaltertext"/>
            </w:rPr>
            <w:t>Geben Sie den Namen und den Ort der Schule an.</w:t>
          </w:r>
        </w:p>
      </w:docPartBody>
    </w:docPart>
    <w:docPart>
      <w:docPartPr>
        <w:name w:val="EDE296AB642E4B858B01160C820BA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0D534-6EC5-4CAC-AD69-3612C14EF0AA}"/>
      </w:docPartPr>
      <w:docPartBody>
        <w:p w:rsidR="006811BB" w:rsidRDefault="006811BB" w:rsidP="006811BB">
          <w:pPr>
            <w:pStyle w:val="EDE296AB642E4B858B01160C820BA75C2"/>
          </w:pPr>
          <w:r>
            <w:rPr>
              <w:rStyle w:val="Platzhaltertext"/>
            </w:rPr>
            <w:t>Geben Sie den Namen und den Ort der Schule an.</w:t>
          </w:r>
        </w:p>
      </w:docPartBody>
    </w:docPart>
    <w:docPart>
      <w:docPartPr>
        <w:name w:val="4775B639484D412998B1FC1AB5E14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A7E94-D7D5-4EEB-86B8-155CC273770F}"/>
      </w:docPartPr>
      <w:docPartBody>
        <w:p w:rsidR="006811BB" w:rsidRDefault="006811BB" w:rsidP="006811BB">
          <w:pPr>
            <w:pStyle w:val="4775B639484D412998B1FC1AB5E141B0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DF09ECDEB31E4BD7A775EA93A7FD8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ECD6F-6DAF-4D66-AA4D-933A34CDC7F0}"/>
      </w:docPartPr>
      <w:docPartBody>
        <w:p w:rsidR="006811BB" w:rsidRDefault="006811BB" w:rsidP="006811BB">
          <w:pPr>
            <w:pStyle w:val="DF09ECDEB31E4BD7A775EA93A7FD8418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D84B2604E46A48C7942FAFC4D26DB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54BBB-2A81-4229-A30B-8BD68D9C3BF5}"/>
      </w:docPartPr>
      <w:docPartBody>
        <w:p w:rsidR="006811BB" w:rsidRDefault="006811BB" w:rsidP="006811BB">
          <w:pPr>
            <w:pStyle w:val="D84B2604E46A48C7942FAFC4D26DB56E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079B26D9CBBC4AE6AC692852C3EBF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8A61C-646B-42EF-A506-3F6C78064826}"/>
      </w:docPartPr>
      <w:docPartBody>
        <w:p w:rsidR="006811BB" w:rsidRDefault="006811BB" w:rsidP="006811BB">
          <w:pPr>
            <w:pStyle w:val="079B26D9CBBC4AE6AC692852C3EBF2DD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42EBBECE98E348528E7E5A3040F0B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F7BE0-4F48-4702-AA86-F1423642DF3B}"/>
      </w:docPartPr>
      <w:docPartBody>
        <w:p w:rsidR="006811BB" w:rsidRDefault="006811BB" w:rsidP="006811BB">
          <w:pPr>
            <w:pStyle w:val="42EBBECE98E348528E7E5A3040F0B949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F8C260CAC2F441E2B5B66A57A4E85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E00B9-5E87-425B-BDD4-BD46D805B910}"/>
      </w:docPartPr>
      <w:docPartBody>
        <w:p w:rsidR="006811BB" w:rsidRDefault="006811BB" w:rsidP="006811BB">
          <w:pPr>
            <w:pStyle w:val="F8C260CAC2F441E2B5B66A57A4E859A3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E08D71E12CCE4261A53AE1015EA08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E0A6D-5832-4A47-80EE-0B217CD4F537}"/>
      </w:docPartPr>
      <w:docPartBody>
        <w:p w:rsidR="006811BB" w:rsidRDefault="006811BB" w:rsidP="006811BB">
          <w:pPr>
            <w:pStyle w:val="E08D71E12CCE4261A53AE1015EA08229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04C0859C3F8C47A9A2E9E04D21ADB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AC0F0-3B0B-44A1-9E0F-2A8A48567BA2}"/>
      </w:docPartPr>
      <w:docPartBody>
        <w:p w:rsidR="006811BB" w:rsidRDefault="006811BB" w:rsidP="006811BB">
          <w:pPr>
            <w:pStyle w:val="04C0859C3F8C47A9A2E9E04D21ADBEA0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8CADD78C4B504F5395A4025FBDD80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F2613-9CAB-4E86-BAC0-BA7DBE725BB9}"/>
      </w:docPartPr>
      <w:docPartBody>
        <w:p w:rsidR="006811BB" w:rsidRDefault="006811BB" w:rsidP="006811BB">
          <w:pPr>
            <w:pStyle w:val="8CADD78C4B504F5395A4025FBDD801CC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17FB56775E064AE5B71B09399413B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88B68-9582-4C5B-A9BE-D2CE92A7D0A7}"/>
      </w:docPartPr>
      <w:docPartBody>
        <w:p w:rsidR="006811BB" w:rsidRDefault="006811BB" w:rsidP="006811BB">
          <w:pPr>
            <w:pStyle w:val="17FB56775E064AE5B71B09399413B0C4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A21E7A82878741B1986D6CAB985DB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4837F-DDE3-4D62-A978-CD99BC9D1240}"/>
      </w:docPartPr>
      <w:docPartBody>
        <w:p w:rsidR="006811BB" w:rsidRDefault="006811BB" w:rsidP="006811BB">
          <w:pPr>
            <w:pStyle w:val="A21E7A82878741B1986D6CAB985DBAB1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F2B9E71E92C44C458DCEA21B3E7F3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E5E93-BEBF-4156-9E27-25DF4ACB7B4D}"/>
      </w:docPartPr>
      <w:docPartBody>
        <w:p w:rsidR="006811BB" w:rsidRDefault="006811BB" w:rsidP="006811BB">
          <w:pPr>
            <w:pStyle w:val="F2B9E71E92C44C458DCEA21B3E7F3954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A7227349FEC84F59B8525A32DF3F8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CF13B-4FE8-4677-BE2A-94D07621C451}"/>
      </w:docPartPr>
      <w:docPartBody>
        <w:p w:rsidR="006811BB" w:rsidRDefault="006811BB" w:rsidP="006811BB">
          <w:pPr>
            <w:pStyle w:val="A7227349FEC84F59B8525A32DF3F8446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5E50960CDAD14382B5E61908688B6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A6D74-F0C1-4926-8DB6-D00BD4AB25FE}"/>
      </w:docPartPr>
      <w:docPartBody>
        <w:p w:rsidR="006811BB" w:rsidRDefault="006811BB" w:rsidP="006811BB">
          <w:pPr>
            <w:pStyle w:val="5E50960CDAD14382B5E61908688B6BE1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8AD4EAFC4F7341CEB3F939AB87923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12B83-8C4E-4527-8C76-6B2B4761E39D}"/>
      </w:docPartPr>
      <w:docPartBody>
        <w:p w:rsidR="006811BB" w:rsidRDefault="006811BB" w:rsidP="006811BB">
          <w:pPr>
            <w:pStyle w:val="8AD4EAFC4F7341CEB3F939AB8792341C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7B304711DAC842C6A2A9E77BC6ECA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A5FF4-A200-45F7-9478-C57FA57BBADF}"/>
      </w:docPartPr>
      <w:docPartBody>
        <w:p w:rsidR="006811BB" w:rsidRDefault="006811BB" w:rsidP="006811BB">
          <w:pPr>
            <w:pStyle w:val="7B304711DAC842C6A2A9E77BC6ECA795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4EEDDD0ED5034F3594E08252A70F5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16F4C-748D-4AF6-8171-D085C11793D2}"/>
      </w:docPartPr>
      <w:docPartBody>
        <w:p w:rsidR="006811BB" w:rsidRDefault="006811BB" w:rsidP="006811BB">
          <w:pPr>
            <w:pStyle w:val="4EEDDD0ED5034F3594E08252A70F5874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73D00FC30E8F4734B88FDF8A4E88A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54BF9-3EBA-45A3-B119-571CECF189A3}"/>
      </w:docPartPr>
      <w:docPartBody>
        <w:p w:rsidR="006811BB" w:rsidRDefault="006811BB" w:rsidP="006811BB">
          <w:pPr>
            <w:pStyle w:val="73D00FC30E8F4734B88FDF8A4E88A23C2"/>
          </w:pPr>
          <w:r>
            <w:rPr>
              <w:rStyle w:val="Platzhaltertext"/>
            </w:rPr>
            <w:t>Geben Sie den Namen und den Ort der Schule an.</w:t>
          </w:r>
        </w:p>
      </w:docPartBody>
    </w:docPart>
    <w:docPart>
      <w:docPartPr>
        <w:name w:val="1250F361BAA5473AB5C3DBCDEF70F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6A52A-B2E7-479E-83F1-7BD3C5C370A5}"/>
      </w:docPartPr>
      <w:docPartBody>
        <w:p w:rsidR="006811BB" w:rsidRDefault="006811BB" w:rsidP="006811BB">
          <w:pPr>
            <w:pStyle w:val="1250F361BAA5473AB5C3DBCDEF70FE782"/>
          </w:pPr>
          <w:r>
            <w:rPr>
              <w:rStyle w:val="Platzhaltertext"/>
            </w:rPr>
            <w:t>Geben Sie den Namen und den Ort der Schule an.</w:t>
          </w:r>
        </w:p>
      </w:docPartBody>
    </w:docPart>
    <w:docPart>
      <w:docPartPr>
        <w:name w:val="C8C9DE568C734B6AAE18BEF5B78CE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4E854-8F47-43D5-93F5-EBD21984F263}"/>
      </w:docPartPr>
      <w:docPartBody>
        <w:p w:rsidR="006811BB" w:rsidRDefault="006811BB" w:rsidP="006811BB">
          <w:pPr>
            <w:pStyle w:val="C8C9DE568C734B6AAE18BEF5B78CE51E2"/>
          </w:pPr>
          <w:r>
            <w:rPr>
              <w:rStyle w:val="Platzhaltertext"/>
            </w:rPr>
            <w:t>Geben Sie den Namen und den Ort der Schule an.</w:t>
          </w:r>
        </w:p>
      </w:docPartBody>
    </w:docPart>
    <w:docPart>
      <w:docPartPr>
        <w:name w:val="CB4A82128F7946A1A9430D6FF5452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24756-C0CA-445B-8B7B-EC19369BB8C0}"/>
      </w:docPartPr>
      <w:docPartBody>
        <w:p w:rsidR="006811BB" w:rsidRDefault="006811BB" w:rsidP="006811BB">
          <w:pPr>
            <w:pStyle w:val="CB4A82128F7946A1A9430D6FF54525972"/>
          </w:pPr>
          <w:r>
            <w:rPr>
              <w:rStyle w:val="Platzhaltertext"/>
            </w:rPr>
            <w:t>Geben Sie den Namen und den Ort der Schule an.</w:t>
          </w:r>
        </w:p>
      </w:docPartBody>
    </w:docPart>
    <w:docPart>
      <w:docPartPr>
        <w:name w:val="1D7BCECA65AC4F65901616042F635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7F117-6DA7-4761-B821-3D25D72A76A5}"/>
      </w:docPartPr>
      <w:docPartBody>
        <w:p w:rsidR="006811BB" w:rsidRDefault="006811BB" w:rsidP="006811BB">
          <w:pPr>
            <w:pStyle w:val="1D7BCECA65AC4F65901616042F6351F22"/>
          </w:pPr>
          <w:r>
            <w:rPr>
              <w:rStyle w:val="Platzhaltertext"/>
            </w:rPr>
            <w:t>Geben Sie den Namen und den Ort der Schule an.</w:t>
          </w:r>
        </w:p>
      </w:docPartBody>
    </w:docPart>
    <w:docPart>
      <w:docPartPr>
        <w:name w:val="1657F89F149A4E56B47D47E02B929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E973E-F5DB-4F9E-9A52-48BDC4DFC7E9}"/>
      </w:docPartPr>
      <w:docPartBody>
        <w:p w:rsidR="006811BB" w:rsidRDefault="006811BB" w:rsidP="006811BB">
          <w:pPr>
            <w:pStyle w:val="1657F89F149A4E56B47D47E02B9295502"/>
          </w:pPr>
          <w:r>
            <w:rPr>
              <w:rStyle w:val="Platzhaltertext"/>
            </w:rPr>
            <w:t>Geben Sie den Namen und den Ort der Schule an.</w:t>
          </w:r>
        </w:p>
      </w:docPartBody>
    </w:docPart>
    <w:docPart>
      <w:docPartPr>
        <w:name w:val="C5E95E2D514A483AA0C3F1E04BE97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C3D09-57C1-4248-94C4-2A93E0AB38D1}"/>
      </w:docPartPr>
      <w:docPartBody>
        <w:p w:rsidR="006811BB" w:rsidRDefault="006811BB" w:rsidP="006811BB">
          <w:pPr>
            <w:pStyle w:val="C5E95E2D514A483AA0C3F1E04BE97F09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04196901D13D4A348EED7774F2259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583BF-1DB7-474C-B807-17734696470D}"/>
      </w:docPartPr>
      <w:docPartBody>
        <w:p w:rsidR="006811BB" w:rsidRDefault="006811BB" w:rsidP="006811BB">
          <w:pPr>
            <w:pStyle w:val="04196901D13D4A348EED7774F2259ACE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5A71E1329BC1488ABFB987DE8700F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F03D8-CF45-48D2-A3DE-8F16EDBBE9F6}"/>
      </w:docPartPr>
      <w:docPartBody>
        <w:p w:rsidR="006811BB" w:rsidRDefault="006811BB" w:rsidP="006811BB">
          <w:pPr>
            <w:pStyle w:val="5A71E1329BC1488ABFB987DE8700F666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0AE7802673204644B68B0CD6C7698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627F1-C860-43FD-B080-F38A0875071D}"/>
      </w:docPartPr>
      <w:docPartBody>
        <w:p w:rsidR="006811BB" w:rsidRDefault="006811BB" w:rsidP="006811BB">
          <w:pPr>
            <w:pStyle w:val="0AE7802673204644B68B0CD6C76987BB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212AD79C2EAD4641B299ED8A57A8F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DB709-40FC-4A9B-B59C-CF6974880A8D}"/>
      </w:docPartPr>
      <w:docPartBody>
        <w:p w:rsidR="006811BB" w:rsidRDefault="006811BB" w:rsidP="006811BB">
          <w:pPr>
            <w:pStyle w:val="212AD79C2EAD4641B299ED8A57A8FDEB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991377A432914AA280503A25A68D3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9BF5E-F16F-4CE4-AE3E-FEB721B2173B}"/>
      </w:docPartPr>
      <w:docPartBody>
        <w:p w:rsidR="006811BB" w:rsidRDefault="006811BB" w:rsidP="006811BB">
          <w:pPr>
            <w:pStyle w:val="991377A432914AA280503A25A68D365F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80D973BF525D4F33B056174A33690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D8D9B-8857-47A2-97F5-612F878ABF94}"/>
      </w:docPartPr>
      <w:docPartBody>
        <w:p w:rsidR="006811BB" w:rsidRDefault="006811BB" w:rsidP="006811BB">
          <w:pPr>
            <w:pStyle w:val="80D973BF525D4F33B056174A33690A3F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CD859FAC9FD64F1D98D7B505DDA69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7B9A7-48F1-42AB-804A-C52A7F1F7E5E}"/>
      </w:docPartPr>
      <w:docPartBody>
        <w:p w:rsidR="006811BB" w:rsidRDefault="006811BB" w:rsidP="006811BB">
          <w:pPr>
            <w:pStyle w:val="CD859FAC9FD64F1D98D7B505DDA69117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EF27E0810685479BB68026723D276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A47AF-7008-431D-ABD3-EF6DE8F62C4B}"/>
      </w:docPartPr>
      <w:docPartBody>
        <w:p w:rsidR="006811BB" w:rsidRDefault="006811BB" w:rsidP="006811BB">
          <w:pPr>
            <w:pStyle w:val="EF27E0810685479BB68026723D276F23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51CDE019398149D5A5FD482C56638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15F98-1252-4567-B81C-65ACE8166FF2}"/>
      </w:docPartPr>
      <w:docPartBody>
        <w:p w:rsidR="006811BB" w:rsidRDefault="006811BB" w:rsidP="006811BB">
          <w:pPr>
            <w:pStyle w:val="51CDE019398149D5A5FD482C5663802E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A967C78D0976433EABF9B450502EC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B6442-4647-45FB-B40E-2B095B63DF9C}"/>
      </w:docPartPr>
      <w:docPartBody>
        <w:p w:rsidR="006811BB" w:rsidRDefault="006811BB" w:rsidP="006811BB">
          <w:pPr>
            <w:pStyle w:val="A967C78D0976433EABF9B450502ECF10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9E35383BB619405A80315D4635A3A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C2CF3-101A-4BEB-8C20-AB5520883DE6}"/>
      </w:docPartPr>
      <w:docPartBody>
        <w:p w:rsidR="006811BB" w:rsidRDefault="006811BB" w:rsidP="006811BB">
          <w:pPr>
            <w:pStyle w:val="9E35383BB619405A80315D4635A3AB6C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7E59A761F220450793046803EA468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D1F9C-39A8-46DD-8766-7FA641551CB0}"/>
      </w:docPartPr>
      <w:docPartBody>
        <w:p w:rsidR="006811BB" w:rsidRDefault="006811BB" w:rsidP="006811BB">
          <w:pPr>
            <w:pStyle w:val="7E59A761F220450793046803EA4687F2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E234032A3E6A4B74BFE3A5E0E3867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CD90E-5F6B-469C-9EA4-1E727C75E6F7}"/>
      </w:docPartPr>
      <w:docPartBody>
        <w:p w:rsidR="006811BB" w:rsidRDefault="006811BB" w:rsidP="006811BB">
          <w:pPr>
            <w:pStyle w:val="E234032A3E6A4B74BFE3A5E0E3867DF4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626520CAA41F41AF99D9C47EE48AE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53C87-7A66-42FA-B42D-406B45A890BD}"/>
      </w:docPartPr>
      <w:docPartBody>
        <w:p w:rsidR="006811BB" w:rsidRDefault="006811BB" w:rsidP="006811BB">
          <w:pPr>
            <w:pStyle w:val="626520CAA41F41AF99D9C47EE48AE977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D7AC91CD6EDC49C5B919DD6A75253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5E9FB-F06D-47AE-985D-DC933DDB57EA}"/>
      </w:docPartPr>
      <w:docPartBody>
        <w:p w:rsidR="006811BB" w:rsidRDefault="006811BB" w:rsidP="006811BB">
          <w:pPr>
            <w:pStyle w:val="D7AC91CD6EDC49C5B919DD6A752535BC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A87044BDEF5E479A9F62697C84F8C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96918-2506-48E0-B81C-96F211C9BF21}"/>
      </w:docPartPr>
      <w:docPartBody>
        <w:p w:rsidR="006811BB" w:rsidRDefault="006811BB" w:rsidP="006811BB">
          <w:pPr>
            <w:pStyle w:val="A87044BDEF5E479A9F62697C84F8CBED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69F94B4E41DE46E89CD9146A30752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269D1-8F4D-42AA-AAF1-CD19276F8E07}"/>
      </w:docPartPr>
      <w:docPartBody>
        <w:p w:rsidR="006811BB" w:rsidRDefault="006811BB" w:rsidP="006811BB">
          <w:pPr>
            <w:pStyle w:val="69F94B4E41DE46E89CD9146A30752BEE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E7989CC0793B49C7AF66BC8D14841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B5472-C6E5-4151-84B2-27426CC8AEEC}"/>
      </w:docPartPr>
      <w:docPartBody>
        <w:p w:rsidR="006811BB" w:rsidRDefault="006811BB" w:rsidP="006811BB">
          <w:pPr>
            <w:pStyle w:val="E7989CC0793B49C7AF66BC8D14841AE9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430A8B4FDE114D73A6E79B878A2B6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87A44-5D91-40B1-9206-C4B42BC2CED8}"/>
      </w:docPartPr>
      <w:docPartBody>
        <w:p w:rsidR="006811BB" w:rsidRDefault="006811BB" w:rsidP="006811BB">
          <w:pPr>
            <w:pStyle w:val="430A8B4FDE114D73A6E79B878A2B6BD7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673A17C51CC74702905EE2D377435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28E8A-7BC4-41C9-99C7-0C17F61845AC}"/>
      </w:docPartPr>
      <w:docPartBody>
        <w:p w:rsidR="006811BB" w:rsidRDefault="006811BB" w:rsidP="006811BB">
          <w:pPr>
            <w:pStyle w:val="673A17C51CC74702905EE2D377435DED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FBAAE4812D3C45D88745A85E311A9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E3E96-F60E-4B04-A8D5-2DA3380DB0F3}"/>
      </w:docPartPr>
      <w:docPartBody>
        <w:p w:rsidR="006811BB" w:rsidRDefault="006811BB" w:rsidP="006811BB">
          <w:pPr>
            <w:pStyle w:val="FBAAE4812D3C45D88745A85E311A9688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8B111762EC8F4570AC3B340B5BE1D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1E465-D0B4-4C9E-B624-B65988A6D7B2}"/>
      </w:docPartPr>
      <w:docPartBody>
        <w:p w:rsidR="006811BB" w:rsidRDefault="006811BB" w:rsidP="006811BB">
          <w:pPr>
            <w:pStyle w:val="8B111762EC8F4570AC3B340B5BE1D6752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AF1B9F701DCE4ECE99BC5E11329B6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C2E98-5E48-4473-81C8-209F19C4C5B8}"/>
      </w:docPartPr>
      <w:docPartBody>
        <w:p w:rsidR="006811BB" w:rsidRDefault="006811BB" w:rsidP="006811BB">
          <w:pPr>
            <w:pStyle w:val="AF1B9F701DCE4ECE99BC5E11329B66E12"/>
          </w:pPr>
          <w:r>
            <w:rPr>
              <w:rStyle w:val="Platzhaltertext"/>
            </w:rPr>
            <w:t>Bitte geben Sie Ihren früheren Arbeitgeber ein.</w:t>
          </w:r>
        </w:p>
      </w:docPartBody>
    </w:docPart>
    <w:docPart>
      <w:docPartPr>
        <w:name w:val="43CE0567F2B4435CA659EB8D1675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FB1D2-276F-4800-BAEB-5E5E1D8F4181}"/>
      </w:docPartPr>
      <w:docPartBody>
        <w:p w:rsidR="006811BB" w:rsidRDefault="006811BB" w:rsidP="006811BB">
          <w:pPr>
            <w:pStyle w:val="43CE0567F2B4435CA659EB8D16758F8E2"/>
          </w:pPr>
          <w:r>
            <w:rPr>
              <w:rStyle w:val="Platzhaltertext"/>
            </w:rPr>
            <w:t>Bitte geben Sie Ihren früheren Arbeitgeber ein.</w:t>
          </w:r>
        </w:p>
      </w:docPartBody>
    </w:docPart>
    <w:docPart>
      <w:docPartPr>
        <w:name w:val="EED400B9FF7F473DB6A65D2FF585F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1B9E4-5C27-4593-91E3-BEF7C80CC430}"/>
      </w:docPartPr>
      <w:docPartBody>
        <w:p w:rsidR="006811BB" w:rsidRDefault="006811BB" w:rsidP="006811BB">
          <w:pPr>
            <w:pStyle w:val="EED400B9FF7F473DB6A65D2FF585FDA72"/>
          </w:pPr>
          <w:r w:rsidRPr="005629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896D07718C45D7AEAE976FB3079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9EA42-A70A-46E9-B900-2867042879E2}"/>
      </w:docPartPr>
      <w:docPartBody>
        <w:p w:rsidR="006811BB" w:rsidRDefault="006811BB" w:rsidP="006811BB">
          <w:pPr>
            <w:pStyle w:val="37896D07718C45D7AEAE976FB3079B302"/>
          </w:pPr>
          <w:r w:rsidRPr="005629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FE7824C89D4B279D8C253C6DF98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1521E-7566-4BCC-B937-DE0A2B88120D}"/>
      </w:docPartPr>
      <w:docPartBody>
        <w:p w:rsidR="006811BB" w:rsidRDefault="006811BB" w:rsidP="006811BB">
          <w:pPr>
            <w:pStyle w:val="EEFE7824C89D4B279D8C253C6DF986F62"/>
          </w:pPr>
          <w:r>
            <w:rPr>
              <w:rStyle w:val="Platzhaltertext"/>
            </w:rPr>
            <w:t>Bitte geben Sie den Namen/Vornamen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A8C86DEF4503429B9ED9484359E26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FA719-EAF0-48A7-BC78-2F49B23D3269}"/>
      </w:docPartPr>
      <w:docPartBody>
        <w:p w:rsidR="006811BB" w:rsidRDefault="006811BB" w:rsidP="006811BB">
          <w:pPr>
            <w:pStyle w:val="A8C86DEF4503429B9ED9484359E262AA2"/>
          </w:pPr>
          <w:r>
            <w:rPr>
              <w:rStyle w:val="Platzhaltertext"/>
            </w:rPr>
            <w:t>Bitte geben Sie den Namen/Vornamen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F1D10F77C67E47B681C6B36333355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F8FCE-2A3B-4D6C-ADA1-6AE273DD3FBA}"/>
      </w:docPartPr>
      <w:docPartBody>
        <w:p w:rsidR="006811BB" w:rsidRDefault="006811BB" w:rsidP="006811BB">
          <w:pPr>
            <w:pStyle w:val="F1D10F77C67E47B681C6B3633335530B2"/>
          </w:pPr>
          <w:r>
            <w:rPr>
              <w:rStyle w:val="Platzhaltertext"/>
            </w:rPr>
            <w:t>Bitte geben Sie den Wohnort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C8A7117DAF2741B39E67C867B803F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FF7EC-9889-4F5B-96AF-2DB5DD5D0B94}"/>
      </w:docPartPr>
      <w:docPartBody>
        <w:p w:rsidR="006811BB" w:rsidRDefault="006811BB" w:rsidP="006811BB">
          <w:pPr>
            <w:pStyle w:val="C8A7117DAF2741B39E67C867B803F5362"/>
          </w:pPr>
          <w:r>
            <w:rPr>
              <w:rStyle w:val="Platzhaltertext"/>
            </w:rPr>
            <w:t>Bitte geben Sie den Wohnort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17942CDA7B3E4364A8C034E9DCF56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BB98B-ED41-4888-ADCE-2DEBE059B1FE}"/>
      </w:docPartPr>
      <w:docPartBody>
        <w:p w:rsidR="006811BB" w:rsidRDefault="006811BB" w:rsidP="006811BB">
          <w:pPr>
            <w:pStyle w:val="17942CDA7B3E4364A8C034E9DCF5631D2"/>
          </w:pPr>
          <w:r>
            <w:rPr>
              <w:rStyle w:val="Platzhaltertext"/>
            </w:rPr>
            <w:t>Bitte geben Sie den Wohnort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E9F8E17041D347D9909B23DDE57AD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8026F-1672-413C-93A0-FDBDB6C9DE41}"/>
      </w:docPartPr>
      <w:docPartBody>
        <w:p w:rsidR="006811BB" w:rsidRDefault="006811BB" w:rsidP="006811BB">
          <w:pPr>
            <w:pStyle w:val="E9F8E17041D347D9909B23DDE57AD7DD2"/>
          </w:pPr>
          <w:r>
            <w:rPr>
              <w:rStyle w:val="Platzhaltertext"/>
            </w:rPr>
            <w:t>Bitte geben Sie die Staatsangehörigkeit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D1A251150B044B0F9929868DEB322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B46B5-C2F9-4CE7-9AE0-563155300A69}"/>
      </w:docPartPr>
      <w:docPartBody>
        <w:p w:rsidR="006811BB" w:rsidRDefault="006811BB" w:rsidP="006811BB">
          <w:pPr>
            <w:pStyle w:val="D1A251150B044B0F9929868DEB322EF82"/>
          </w:pPr>
          <w:r>
            <w:rPr>
              <w:rStyle w:val="Platzhaltertext"/>
            </w:rPr>
            <w:t>Bitte geben Sie die Staatsangehörigkeit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E4B174785EB54BE8A1BC7B152367F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77962-0E32-4000-BE9E-4B21273BDEDD}"/>
      </w:docPartPr>
      <w:docPartBody>
        <w:p w:rsidR="006811BB" w:rsidRDefault="006811BB" w:rsidP="006811BB">
          <w:pPr>
            <w:pStyle w:val="E4B174785EB54BE8A1BC7B152367FF592"/>
          </w:pPr>
          <w:r>
            <w:rPr>
              <w:rStyle w:val="Platzhaltertext"/>
            </w:rPr>
            <w:t>Bitte geben Sie die Staatsangehörigkeit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4998CF5E01CB45719B57F103DF30B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19221-FBBD-4E6C-82D2-39960BEC9BEF}"/>
      </w:docPartPr>
      <w:docPartBody>
        <w:p w:rsidR="006811BB" w:rsidRDefault="006811BB" w:rsidP="006811BB">
          <w:pPr>
            <w:pStyle w:val="4998CF5E01CB45719B57F103DF30B4C52"/>
          </w:pPr>
          <w:r>
            <w:rPr>
              <w:rStyle w:val="Platzhaltertext"/>
            </w:rPr>
            <w:t>Bitte geben Sie den Aufenthaltsort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70D02338F2D44FECB1179265729FE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B43F1-F140-4E8A-BD00-170DFA85A707}"/>
      </w:docPartPr>
      <w:docPartBody>
        <w:p w:rsidR="006811BB" w:rsidRDefault="006811BB" w:rsidP="006811BB">
          <w:pPr>
            <w:pStyle w:val="70D02338F2D44FECB1179265729FE6B82"/>
          </w:pPr>
          <w:r>
            <w:rPr>
              <w:rStyle w:val="Platzhaltertext"/>
            </w:rPr>
            <w:t>Bitte geben Sie den Aufenthaltsort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65973F8F1F024A66BC5E3D2CE79FE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76637-845A-4AD3-AF3F-75FB1DB4F599}"/>
      </w:docPartPr>
      <w:docPartBody>
        <w:p w:rsidR="006811BB" w:rsidRDefault="006811BB" w:rsidP="006811BB">
          <w:pPr>
            <w:pStyle w:val="65973F8F1F024A66BC5E3D2CE79FEA182"/>
          </w:pPr>
          <w:r>
            <w:rPr>
              <w:rStyle w:val="Platzhaltertext"/>
            </w:rPr>
            <w:t>Bitte geben Sie den Aufenthaltsort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297EBE832A114D568856EA1774F47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5EE1E-64F5-4E14-967B-19DA8C8A0592}"/>
      </w:docPartPr>
      <w:docPartBody>
        <w:p w:rsidR="006811BB" w:rsidRDefault="006811BB" w:rsidP="006811BB">
          <w:pPr>
            <w:pStyle w:val="297EBE832A114D568856EA1774F475BD2"/>
          </w:pPr>
          <w:r>
            <w:rPr>
              <w:rStyle w:val="Platzhaltertext"/>
            </w:rPr>
            <w:t>Bitte geben Sie den Aufenthaltsort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09BB19F299A649FDB497EAABCF84C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B6631-9925-447B-87F2-AA899F3A2F35}"/>
      </w:docPartPr>
      <w:docPartBody>
        <w:p w:rsidR="006811BB" w:rsidRDefault="006811BB" w:rsidP="006811BB">
          <w:pPr>
            <w:pStyle w:val="09BB19F299A649FDB497EAABCF84C62E2"/>
          </w:pPr>
          <w:r>
            <w:rPr>
              <w:rStyle w:val="Platzhaltertext"/>
            </w:rPr>
            <w:t>Bitte geben Sie den Aufenthaltsort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D020D91BF5E14CB3A9759D995A66C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1D64F-57F8-4AAE-AD65-714E38DE3CF8}"/>
      </w:docPartPr>
      <w:docPartBody>
        <w:p w:rsidR="006811BB" w:rsidRDefault="006811BB" w:rsidP="006811BB">
          <w:pPr>
            <w:pStyle w:val="D020D91BF5E14CB3A9759D995A66C84A2"/>
          </w:pPr>
          <w:r>
            <w:rPr>
              <w:rStyle w:val="Platzhaltertext"/>
            </w:rPr>
            <w:t>Bitte geben Sie den Aufenthaltsort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C14C157A9DAB4AA39ECCE67896C26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1B849-A6F9-435C-9415-2B79854A9EE0}"/>
      </w:docPartPr>
      <w:docPartBody>
        <w:p w:rsidR="006811BB" w:rsidRDefault="006811BB" w:rsidP="006811BB">
          <w:pPr>
            <w:pStyle w:val="C14C157A9DAB4AA39ECCE67896C268782"/>
          </w:pPr>
          <w:r>
            <w:rPr>
              <w:rStyle w:val="Platzhaltertext"/>
            </w:rPr>
            <w:t>Bitte geben Sie den Aufenthaltsort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1EA6776E01AB417FA7FE1C95A38B1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6CB2F-A478-4887-A2CB-CE70EFB85A7D}"/>
      </w:docPartPr>
      <w:docPartBody>
        <w:p w:rsidR="00E929E4" w:rsidRDefault="006811BB" w:rsidP="006811BB">
          <w:pPr>
            <w:pStyle w:val="1EA6776E01AB417FA7FE1C95A38B16EA1"/>
          </w:pPr>
          <w:r>
            <w:rPr>
              <w:rStyle w:val="Platzhaltertext"/>
            </w:rPr>
            <w:t>Bitte geben Sie Ihr Familienname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3406EA7BB2D146F8A54A6D490A294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2D132-0B3E-4E12-B960-A5F6DA7ADA79}"/>
      </w:docPartPr>
      <w:docPartBody>
        <w:p w:rsidR="00E929E4" w:rsidRDefault="006811BB" w:rsidP="006811BB">
          <w:pPr>
            <w:pStyle w:val="3406EA7BB2D146F8A54A6D490A294C5B1"/>
          </w:pPr>
          <w:r>
            <w:rPr>
              <w:rStyle w:val="Platzhaltertext"/>
            </w:rPr>
            <w:t>Bitte geben Sie Ihr Vorname ein.</w:t>
          </w:r>
        </w:p>
      </w:docPartBody>
    </w:docPart>
    <w:docPart>
      <w:docPartPr>
        <w:name w:val="4F81A980C2F9452F815D12910F900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61724-EE16-487C-ABF9-EA8267B16A99}"/>
      </w:docPartPr>
      <w:docPartBody>
        <w:p w:rsidR="00E929E4" w:rsidRDefault="006811BB" w:rsidP="006811BB">
          <w:pPr>
            <w:pStyle w:val="4F81A980C2F9452F815D12910F900FD01"/>
          </w:pPr>
          <w:r>
            <w:rPr>
              <w:rStyle w:val="Platzhaltertext"/>
            </w:rPr>
            <w:t>Geben Sie den Namen und den Ort der Schule an.</w:t>
          </w:r>
        </w:p>
      </w:docPartBody>
    </w:docPart>
    <w:docPart>
      <w:docPartPr>
        <w:name w:val="41EBC6ECB1CB426CAD5A837904E3D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37337-7C73-4F47-B729-1A78ED64F62E}"/>
      </w:docPartPr>
      <w:docPartBody>
        <w:p w:rsidR="00E929E4" w:rsidRDefault="006811BB" w:rsidP="006811BB">
          <w:pPr>
            <w:pStyle w:val="41EBC6ECB1CB426CAD5A837904E3D1C21"/>
          </w:pPr>
          <w:r>
            <w:rPr>
              <w:rStyle w:val="Platzhaltertext"/>
            </w:rPr>
            <w:t>Wählen Sie ein Datum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D13EB518F9164B06AA8A388839A7C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B31A0-344D-475B-81FE-567297A42675}"/>
      </w:docPartPr>
      <w:docPartBody>
        <w:p w:rsidR="00E929E4" w:rsidRDefault="006811BB" w:rsidP="006811BB">
          <w:pPr>
            <w:pStyle w:val="D13EB518F9164B06AA8A388839A7CE301"/>
          </w:pPr>
          <w:r w:rsidRPr="005629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F4A591435F48008F16BF4225AD3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637DD-FD5F-456D-B185-531E7E14AD6E}"/>
      </w:docPartPr>
      <w:docPartBody>
        <w:p w:rsidR="00E929E4" w:rsidRDefault="006811BB" w:rsidP="006811BB">
          <w:pPr>
            <w:pStyle w:val="E1F4A591435F48008F16BF4225AD3CAA1"/>
          </w:pPr>
          <w:r>
            <w:rPr>
              <w:rStyle w:val="Platzhaltertext"/>
            </w:rPr>
            <w:t>Bitte geben Sie Ihren früheren Arbeitgeber ein.</w:t>
          </w:r>
        </w:p>
      </w:docPartBody>
    </w:docPart>
    <w:docPart>
      <w:docPartPr>
        <w:name w:val="B0A3CF1E19B74A558D6C8D8BA851E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499B1-3632-4AD2-9B7C-8FA20232895A}"/>
      </w:docPartPr>
      <w:docPartBody>
        <w:p w:rsidR="00E929E4" w:rsidRDefault="006811BB" w:rsidP="006811BB">
          <w:pPr>
            <w:pStyle w:val="B0A3CF1E19B74A558D6C8D8BA851E0471"/>
          </w:pPr>
          <w:r w:rsidRPr="005629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6A637539A94C6BAD083942A6443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FCE93-4D55-4155-84BB-49CAFDE510E7}"/>
      </w:docPartPr>
      <w:docPartBody>
        <w:p w:rsidR="00E929E4" w:rsidRDefault="006811BB" w:rsidP="006811BB">
          <w:pPr>
            <w:pStyle w:val="E26A637539A94C6BAD083942A6443A161"/>
          </w:pPr>
          <w:r>
            <w:rPr>
              <w:rStyle w:val="Platzhaltertext"/>
            </w:rPr>
            <w:t>Bitte geben Sie den Namen/Vornamen ein</w:t>
          </w:r>
          <w:r w:rsidRPr="00562944">
            <w:rPr>
              <w:rStyle w:val="Platzhaltertext"/>
            </w:rPr>
            <w:t>.</w:t>
          </w:r>
        </w:p>
      </w:docPartBody>
    </w:docPart>
    <w:docPart>
      <w:docPartPr>
        <w:name w:val="40AA5836EA3241D9A4E2462AF02C3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530E4-1594-44C7-9A5C-A95192F747A8}"/>
      </w:docPartPr>
      <w:docPartBody>
        <w:p w:rsidR="00E929E4" w:rsidRDefault="006811BB" w:rsidP="006811BB">
          <w:pPr>
            <w:pStyle w:val="40AA5836EA3241D9A4E2462AF02C3AA61"/>
          </w:pPr>
          <w:r>
            <w:rPr>
              <w:rStyle w:val="Platzhaltertext"/>
            </w:rPr>
            <w:t>Bitte geben Sie hier die Schilderung des Einbürgerungsmotivs.</w:t>
          </w:r>
        </w:p>
      </w:docPartBody>
    </w:docPart>
    <w:docPart>
      <w:docPartPr>
        <w:name w:val="2A995D33BE314BC88608AE40DC622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BF214-1A5B-4F35-ADF3-0A9F0C66A9DE}"/>
      </w:docPartPr>
      <w:docPartBody>
        <w:p w:rsidR="00E929E4" w:rsidRDefault="006811BB" w:rsidP="006811BB">
          <w:pPr>
            <w:pStyle w:val="2A995D33BE314BC88608AE40DC6228281"/>
          </w:pPr>
          <w:r>
            <w:rPr>
              <w:rStyle w:val="Platzhaltertext"/>
            </w:rPr>
            <w:t>Bitte geben Sie den Ort an.</w:t>
          </w:r>
        </w:p>
      </w:docPartBody>
    </w:docPart>
    <w:docPart>
      <w:docPartPr>
        <w:name w:val="5B6A3CEC2B6C4A709FB9AEE368D16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390FC-8689-4D3D-BA6B-AFD1F11C8F96}"/>
      </w:docPartPr>
      <w:docPartBody>
        <w:p w:rsidR="00E929E4" w:rsidRDefault="006811BB" w:rsidP="006811BB">
          <w:pPr>
            <w:pStyle w:val="5B6A3CEC2B6C4A709FB9AEE368D1659E"/>
          </w:pPr>
          <w:r>
            <w:rPr>
              <w:rStyle w:val="Platzhaltertext"/>
            </w:rPr>
            <w:t>Bitte geben Sie Ihr Geburtsdatum an.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e Gothic LT Std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91"/>
    <w:rsid w:val="006811BB"/>
    <w:rsid w:val="007F7291"/>
    <w:rsid w:val="00E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11BB"/>
    <w:rPr>
      <w:color w:val="808080"/>
    </w:rPr>
  </w:style>
  <w:style w:type="paragraph" w:customStyle="1" w:styleId="28F17D785FF74FB0A4147026DA141AEB">
    <w:name w:val="28F17D785FF74FB0A4147026DA141AEB"/>
    <w:rsid w:val="007F7291"/>
  </w:style>
  <w:style w:type="paragraph" w:customStyle="1" w:styleId="EDE296AB642E4B858B01160C820BA75C">
    <w:name w:val="EDE296AB642E4B858B01160C820BA75C"/>
    <w:rsid w:val="007F7291"/>
  </w:style>
  <w:style w:type="paragraph" w:customStyle="1" w:styleId="4775B639484D412998B1FC1AB5E141B0">
    <w:name w:val="4775B639484D412998B1FC1AB5E141B0"/>
    <w:rsid w:val="007F7291"/>
  </w:style>
  <w:style w:type="paragraph" w:customStyle="1" w:styleId="DF09ECDEB31E4BD7A775EA93A7FD8418">
    <w:name w:val="DF09ECDEB31E4BD7A775EA93A7FD8418"/>
    <w:rsid w:val="007F7291"/>
  </w:style>
  <w:style w:type="paragraph" w:customStyle="1" w:styleId="D84B2604E46A48C7942FAFC4D26DB56E">
    <w:name w:val="D84B2604E46A48C7942FAFC4D26DB56E"/>
    <w:rsid w:val="007F7291"/>
  </w:style>
  <w:style w:type="paragraph" w:customStyle="1" w:styleId="079B26D9CBBC4AE6AC692852C3EBF2DD">
    <w:name w:val="079B26D9CBBC4AE6AC692852C3EBF2DD"/>
    <w:rsid w:val="007F7291"/>
  </w:style>
  <w:style w:type="paragraph" w:customStyle="1" w:styleId="42EBBECE98E348528E7E5A3040F0B949">
    <w:name w:val="42EBBECE98E348528E7E5A3040F0B949"/>
    <w:rsid w:val="007F7291"/>
  </w:style>
  <w:style w:type="paragraph" w:customStyle="1" w:styleId="F8C260CAC2F441E2B5B66A57A4E859A3">
    <w:name w:val="F8C260CAC2F441E2B5B66A57A4E859A3"/>
    <w:rsid w:val="007F7291"/>
  </w:style>
  <w:style w:type="paragraph" w:customStyle="1" w:styleId="E08D71E12CCE4261A53AE1015EA08229">
    <w:name w:val="E08D71E12CCE4261A53AE1015EA08229"/>
    <w:rsid w:val="007F7291"/>
  </w:style>
  <w:style w:type="paragraph" w:customStyle="1" w:styleId="04C0859C3F8C47A9A2E9E04D21ADBEA0">
    <w:name w:val="04C0859C3F8C47A9A2E9E04D21ADBEA0"/>
    <w:rsid w:val="007F7291"/>
  </w:style>
  <w:style w:type="paragraph" w:customStyle="1" w:styleId="8CADD78C4B504F5395A4025FBDD801CC">
    <w:name w:val="8CADD78C4B504F5395A4025FBDD801CC"/>
    <w:rsid w:val="007F7291"/>
  </w:style>
  <w:style w:type="paragraph" w:customStyle="1" w:styleId="17FB56775E064AE5B71B09399413B0C4">
    <w:name w:val="17FB56775E064AE5B71B09399413B0C4"/>
    <w:rsid w:val="007F7291"/>
  </w:style>
  <w:style w:type="paragraph" w:customStyle="1" w:styleId="A21E7A82878741B1986D6CAB985DBAB1">
    <w:name w:val="A21E7A82878741B1986D6CAB985DBAB1"/>
    <w:rsid w:val="007F7291"/>
  </w:style>
  <w:style w:type="paragraph" w:customStyle="1" w:styleId="F2B9E71E92C44C458DCEA21B3E7F3954">
    <w:name w:val="F2B9E71E92C44C458DCEA21B3E7F3954"/>
    <w:rsid w:val="007F7291"/>
  </w:style>
  <w:style w:type="paragraph" w:customStyle="1" w:styleId="A7227349FEC84F59B8525A32DF3F8446">
    <w:name w:val="A7227349FEC84F59B8525A32DF3F8446"/>
    <w:rsid w:val="007F7291"/>
  </w:style>
  <w:style w:type="paragraph" w:customStyle="1" w:styleId="5E50960CDAD14382B5E61908688B6BE1">
    <w:name w:val="5E50960CDAD14382B5E61908688B6BE1"/>
    <w:rsid w:val="007F7291"/>
  </w:style>
  <w:style w:type="paragraph" w:customStyle="1" w:styleId="8AD4EAFC4F7341CEB3F939AB8792341C">
    <w:name w:val="8AD4EAFC4F7341CEB3F939AB8792341C"/>
    <w:rsid w:val="007F7291"/>
  </w:style>
  <w:style w:type="paragraph" w:customStyle="1" w:styleId="7B304711DAC842C6A2A9E77BC6ECA795">
    <w:name w:val="7B304711DAC842C6A2A9E77BC6ECA795"/>
    <w:rsid w:val="007F7291"/>
  </w:style>
  <w:style w:type="paragraph" w:customStyle="1" w:styleId="4EEDDD0ED5034F3594E08252A70F5874">
    <w:name w:val="4EEDDD0ED5034F3594E08252A70F5874"/>
    <w:rsid w:val="007F7291"/>
  </w:style>
  <w:style w:type="paragraph" w:customStyle="1" w:styleId="73D00FC30E8F4734B88FDF8A4E88A23C">
    <w:name w:val="73D00FC30E8F4734B88FDF8A4E88A23C"/>
    <w:rsid w:val="007F7291"/>
  </w:style>
  <w:style w:type="paragraph" w:customStyle="1" w:styleId="1250F361BAA5473AB5C3DBCDEF70FE78">
    <w:name w:val="1250F361BAA5473AB5C3DBCDEF70FE78"/>
    <w:rsid w:val="007F7291"/>
  </w:style>
  <w:style w:type="paragraph" w:customStyle="1" w:styleId="C8C9DE568C734B6AAE18BEF5B78CE51E">
    <w:name w:val="C8C9DE568C734B6AAE18BEF5B78CE51E"/>
    <w:rsid w:val="007F7291"/>
  </w:style>
  <w:style w:type="paragraph" w:customStyle="1" w:styleId="CB4A82128F7946A1A9430D6FF5452597">
    <w:name w:val="CB4A82128F7946A1A9430D6FF5452597"/>
    <w:rsid w:val="007F7291"/>
  </w:style>
  <w:style w:type="paragraph" w:customStyle="1" w:styleId="1D7BCECA65AC4F65901616042F6351F2">
    <w:name w:val="1D7BCECA65AC4F65901616042F6351F2"/>
    <w:rsid w:val="007F7291"/>
  </w:style>
  <w:style w:type="paragraph" w:customStyle="1" w:styleId="1657F89F149A4E56B47D47E02B929550">
    <w:name w:val="1657F89F149A4E56B47D47E02B929550"/>
    <w:rsid w:val="007F7291"/>
  </w:style>
  <w:style w:type="paragraph" w:customStyle="1" w:styleId="C5E95E2D514A483AA0C3F1E04BE97F09">
    <w:name w:val="C5E95E2D514A483AA0C3F1E04BE97F09"/>
    <w:rsid w:val="007F7291"/>
  </w:style>
  <w:style w:type="paragraph" w:customStyle="1" w:styleId="04196901D13D4A348EED7774F2259ACE">
    <w:name w:val="04196901D13D4A348EED7774F2259ACE"/>
    <w:rsid w:val="007F7291"/>
  </w:style>
  <w:style w:type="paragraph" w:customStyle="1" w:styleId="5A71E1329BC1488ABFB987DE8700F666">
    <w:name w:val="5A71E1329BC1488ABFB987DE8700F666"/>
    <w:rsid w:val="007F7291"/>
  </w:style>
  <w:style w:type="paragraph" w:customStyle="1" w:styleId="0AE7802673204644B68B0CD6C76987BB">
    <w:name w:val="0AE7802673204644B68B0CD6C76987BB"/>
    <w:rsid w:val="007F7291"/>
  </w:style>
  <w:style w:type="paragraph" w:customStyle="1" w:styleId="212AD79C2EAD4641B299ED8A57A8FDEB">
    <w:name w:val="212AD79C2EAD4641B299ED8A57A8FDEB"/>
    <w:rsid w:val="007F7291"/>
  </w:style>
  <w:style w:type="paragraph" w:customStyle="1" w:styleId="991377A432914AA280503A25A68D365F">
    <w:name w:val="991377A432914AA280503A25A68D365F"/>
    <w:rsid w:val="007F7291"/>
  </w:style>
  <w:style w:type="paragraph" w:customStyle="1" w:styleId="80D973BF525D4F33B056174A33690A3F">
    <w:name w:val="80D973BF525D4F33B056174A33690A3F"/>
    <w:rsid w:val="007F7291"/>
  </w:style>
  <w:style w:type="paragraph" w:customStyle="1" w:styleId="CD859FAC9FD64F1D98D7B505DDA69117">
    <w:name w:val="CD859FAC9FD64F1D98D7B505DDA69117"/>
    <w:rsid w:val="007F7291"/>
  </w:style>
  <w:style w:type="paragraph" w:customStyle="1" w:styleId="EF27E0810685479BB68026723D276F23">
    <w:name w:val="EF27E0810685479BB68026723D276F23"/>
    <w:rsid w:val="007F7291"/>
  </w:style>
  <w:style w:type="paragraph" w:customStyle="1" w:styleId="51CDE019398149D5A5FD482C5663802E">
    <w:name w:val="51CDE019398149D5A5FD482C5663802E"/>
    <w:rsid w:val="007F7291"/>
  </w:style>
  <w:style w:type="paragraph" w:customStyle="1" w:styleId="A967C78D0976433EABF9B450502ECF10">
    <w:name w:val="A967C78D0976433EABF9B450502ECF10"/>
    <w:rsid w:val="007F7291"/>
  </w:style>
  <w:style w:type="paragraph" w:customStyle="1" w:styleId="9E35383BB619405A80315D4635A3AB6C">
    <w:name w:val="9E35383BB619405A80315D4635A3AB6C"/>
    <w:rsid w:val="007F7291"/>
  </w:style>
  <w:style w:type="paragraph" w:customStyle="1" w:styleId="7E59A761F220450793046803EA4687F2">
    <w:name w:val="7E59A761F220450793046803EA4687F2"/>
    <w:rsid w:val="007F7291"/>
  </w:style>
  <w:style w:type="paragraph" w:customStyle="1" w:styleId="E234032A3E6A4B74BFE3A5E0E3867DF4">
    <w:name w:val="E234032A3E6A4B74BFE3A5E0E3867DF4"/>
    <w:rsid w:val="007F7291"/>
  </w:style>
  <w:style w:type="paragraph" w:customStyle="1" w:styleId="626520CAA41F41AF99D9C47EE48AE977">
    <w:name w:val="626520CAA41F41AF99D9C47EE48AE977"/>
    <w:rsid w:val="007F7291"/>
  </w:style>
  <w:style w:type="paragraph" w:customStyle="1" w:styleId="D7AC91CD6EDC49C5B919DD6A752535BC">
    <w:name w:val="D7AC91CD6EDC49C5B919DD6A752535BC"/>
    <w:rsid w:val="007F7291"/>
  </w:style>
  <w:style w:type="paragraph" w:customStyle="1" w:styleId="A87044BDEF5E479A9F62697C84F8CBED">
    <w:name w:val="A87044BDEF5E479A9F62697C84F8CBED"/>
    <w:rsid w:val="007F7291"/>
  </w:style>
  <w:style w:type="paragraph" w:customStyle="1" w:styleId="69F94B4E41DE46E89CD9146A30752BEE">
    <w:name w:val="69F94B4E41DE46E89CD9146A30752BEE"/>
    <w:rsid w:val="007F7291"/>
  </w:style>
  <w:style w:type="paragraph" w:customStyle="1" w:styleId="E7989CC0793B49C7AF66BC8D14841AE9">
    <w:name w:val="E7989CC0793B49C7AF66BC8D14841AE9"/>
    <w:rsid w:val="007F7291"/>
  </w:style>
  <w:style w:type="paragraph" w:customStyle="1" w:styleId="430A8B4FDE114D73A6E79B878A2B6BD7">
    <w:name w:val="430A8B4FDE114D73A6E79B878A2B6BD7"/>
    <w:rsid w:val="007F7291"/>
  </w:style>
  <w:style w:type="paragraph" w:customStyle="1" w:styleId="673A17C51CC74702905EE2D377435DED">
    <w:name w:val="673A17C51CC74702905EE2D377435DED"/>
    <w:rsid w:val="007F7291"/>
  </w:style>
  <w:style w:type="paragraph" w:customStyle="1" w:styleId="FBAAE4812D3C45D88745A85E311A9688">
    <w:name w:val="FBAAE4812D3C45D88745A85E311A9688"/>
    <w:rsid w:val="007F7291"/>
  </w:style>
  <w:style w:type="paragraph" w:customStyle="1" w:styleId="8B111762EC8F4570AC3B340B5BE1D675">
    <w:name w:val="8B111762EC8F4570AC3B340B5BE1D675"/>
    <w:rsid w:val="007F7291"/>
  </w:style>
  <w:style w:type="paragraph" w:customStyle="1" w:styleId="AF1B9F701DCE4ECE99BC5E11329B66E1">
    <w:name w:val="AF1B9F701DCE4ECE99BC5E11329B66E1"/>
    <w:rsid w:val="007F7291"/>
  </w:style>
  <w:style w:type="paragraph" w:customStyle="1" w:styleId="43CE0567F2B4435CA659EB8D16758F8E">
    <w:name w:val="43CE0567F2B4435CA659EB8D16758F8E"/>
    <w:rsid w:val="007F7291"/>
  </w:style>
  <w:style w:type="paragraph" w:customStyle="1" w:styleId="F621687A41494A4C9FDADB6760519331">
    <w:name w:val="F621687A41494A4C9FDADB6760519331"/>
    <w:rsid w:val="007F7291"/>
  </w:style>
  <w:style w:type="paragraph" w:customStyle="1" w:styleId="13571A025181461C8F92137FEF14E2DE">
    <w:name w:val="13571A025181461C8F92137FEF14E2DE"/>
    <w:rsid w:val="007F7291"/>
  </w:style>
  <w:style w:type="paragraph" w:customStyle="1" w:styleId="D7F1070D9FED4499B7B732812A0BC9D8">
    <w:name w:val="D7F1070D9FED4499B7B732812A0BC9D8"/>
    <w:rsid w:val="007F7291"/>
  </w:style>
  <w:style w:type="paragraph" w:customStyle="1" w:styleId="EED400B9FF7F473DB6A65D2FF585FDA7">
    <w:name w:val="EED400B9FF7F473DB6A65D2FF585FDA7"/>
    <w:rsid w:val="007F7291"/>
  </w:style>
  <w:style w:type="paragraph" w:customStyle="1" w:styleId="37896D07718C45D7AEAE976FB3079B30">
    <w:name w:val="37896D07718C45D7AEAE976FB3079B30"/>
    <w:rsid w:val="007F7291"/>
  </w:style>
  <w:style w:type="paragraph" w:customStyle="1" w:styleId="EEFE7824C89D4B279D8C253C6DF986F6">
    <w:name w:val="EEFE7824C89D4B279D8C253C6DF986F6"/>
    <w:rsid w:val="007F7291"/>
  </w:style>
  <w:style w:type="paragraph" w:customStyle="1" w:styleId="A8C86DEF4503429B9ED9484359E262AA">
    <w:name w:val="A8C86DEF4503429B9ED9484359E262AA"/>
    <w:rsid w:val="007F7291"/>
  </w:style>
  <w:style w:type="paragraph" w:customStyle="1" w:styleId="F1D10F77C67E47B681C6B3633335530B">
    <w:name w:val="F1D10F77C67E47B681C6B3633335530B"/>
    <w:rsid w:val="007F7291"/>
  </w:style>
  <w:style w:type="paragraph" w:customStyle="1" w:styleId="C8A7117DAF2741B39E67C867B803F536">
    <w:name w:val="C8A7117DAF2741B39E67C867B803F536"/>
    <w:rsid w:val="007F7291"/>
  </w:style>
  <w:style w:type="paragraph" w:customStyle="1" w:styleId="17942CDA7B3E4364A8C034E9DCF5631D">
    <w:name w:val="17942CDA7B3E4364A8C034E9DCF5631D"/>
    <w:rsid w:val="007F7291"/>
  </w:style>
  <w:style w:type="paragraph" w:customStyle="1" w:styleId="E9F8E17041D347D9909B23DDE57AD7DD">
    <w:name w:val="E9F8E17041D347D9909B23DDE57AD7DD"/>
    <w:rsid w:val="007F7291"/>
  </w:style>
  <w:style w:type="paragraph" w:customStyle="1" w:styleId="D1A251150B044B0F9929868DEB322EF8">
    <w:name w:val="D1A251150B044B0F9929868DEB322EF8"/>
    <w:rsid w:val="007F7291"/>
  </w:style>
  <w:style w:type="paragraph" w:customStyle="1" w:styleId="E4B174785EB54BE8A1BC7B152367FF59">
    <w:name w:val="E4B174785EB54BE8A1BC7B152367FF59"/>
    <w:rsid w:val="007F7291"/>
  </w:style>
  <w:style w:type="paragraph" w:customStyle="1" w:styleId="4998CF5E01CB45719B57F103DF30B4C5">
    <w:name w:val="4998CF5E01CB45719B57F103DF30B4C5"/>
    <w:rsid w:val="007F7291"/>
  </w:style>
  <w:style w:type="paragraph" w:customStyle="1" w:styleId="70D02338F2D44FECB1179265729FE6B8">
    <w:name w:val="70D02338F2D44FECB1179265729FE6B8"/>
    <w:rsid w:val="007F7291"/>
  </w:style>
  <w:style w:type="paragraph" w:customStyle="1" w:styleId="65973F8F1F024A66BC5E3D2CE79FEA18">
    <w:name w:val="65973F8F1F024A66BC5E3D2CE79FEA18"/>
    <w:rsid w:val="007F7291"/>
  </w:style>
  <w:style w:type="paragraph" w:customStyle="1" w:styleId="297EBE832A114D568856EA1774F475BD">
    <w:name w:val="297EBE832A114D568856EA1774F475BD"/>
    <w:rsid w:val="007F7291"/>
  </w:style>
  <w:style w:type="paragraph" w:customStyle="1" w:styleId="09BB19F299A649FDB497EAABCF84C62E">
    <w:name w:val="09BB19F299A649FDB497EAABCF84C62E"/>
    <w:rsid w:val="007F7291"/>
  </w:style>
  <w:style w:type="paragraph" w:customStyle="1" w:styleId="D020D91BF5E14CB3A9759D995A66C84A">
    <w:name w:val="D020D91BF5E14CB3A9759D995A66C84A"/>
    <w:rsid w:val="007F7291"/>
  </w:style>
  <w:style w:type="paragraph" w:customStyle="1" w:styleId="C14C157A9DAB4AA39ECCE67896C26878">
    <w:name w:val="C14C157A9DAB4AA39ECCE67896C26878"/>
    <w:rsid w:val="007F7291"/>
  </w:style>
  <w:style w:type="paragraph" w:customStyle="1" w:styleId="1EA6776E01AB417FA7FE1C95A38B16EA">
    <w:name w:val="1EA6776E01AB417FA7FE1C95A38B16EA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06EA7BB2D146F8A54A6D490A294C5B">
    <w:name w:val="3406EA7BB2D146F8A54A6D490A294C5B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DF00B462A04E2EA895A6573928E5B1">
    <w:name w:val="1BDF00B462A04E2EA895A6573928E5B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81A980C2F9452F815D12910F900FD0">
    <w:name w:val="4F81A980C2F9452F815D12910F900FD0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EBC6ECB1CB426CAD5A837904E3D1C2">
    <w:name w:val="41EBC6ECB1CB426CAD5A837904E3D1C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75B639484D412998B1FC1AB5E141B01">
    <w:name w:val="4775B639484D412998B1FC1AB5E141B0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F17D785FF74FB0A4147026DA141AEB1">
    <w:name w:val="28F17D785FF74FB0A4147026DA141AEB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09ECDEB31E4BD7A775EA93A7FD84181">
    <w:name w:val="DF09ECDEB31E4BD7A775EA93A7FD8418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4B2604E46A48C7942FAFC4D26DB56E1">
    <w:name w:val="D84B2604E46A48C7942FAFC4D26DB56E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E296AB642E4B858B01160C820BA75C1">
    <w:name w:val="EDE296AB642E4B858B01160C820BA75C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9B26D9CBBC4AE6AC692852C3EBF2DD1">
    <w:name w:val="079B26D9CBBC4AE6AC692852C3EBF2DD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BBECE98E348528E7E5A3040F0B9491">
    <w:name w:val="42EBBECE98E348528E7E5A3040F0B949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D00FC30E8F4734B88FDF8A4E88A23C1">
    <w:name w:val="73D00FC30E8F4734B88FDF8A4E88A23C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C260CAC2F441E2B5B66A57A4E859A31">
    <w:name w:val="F8C260CAC2F441E2B5B66A57A4E859A3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71E12CCE4261A53AE1015EA082291">
    <w:name w:val="E08D71E12CCE4261A53AE1015EA08229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50F361BAA5473AB5C3DBCDEF70FE781">
    <w:name w:val="1250F361BAA5473AB5C3DBCDEF70FE78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0859C3F8C47A9A2E9E04D21ADBEA01">
    <w:name w:val="04C0859C3F8C47A9A2E9E04D21ADBEA0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DD78C4B504F5395A4025FBDD801CC1">
    <w:name w:val="8CADD78C4B504F5395A4025FBDD801CC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C9DE568C734B6AAE18BEF5B78CE51E1">
    <w:name w:val="C8C9DE568C734B6AAE18BEF5B78CE51E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FB56775E064AE5B71B09399413B0C41">
    <w:name w:val="17FB56775E064AE5B71B09399413B0C4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1E7A82878741B1986D6CAB985DBAB11">
    <w:name w:val="A21E7A82878741B1986D6CAB985DBAB1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4A82128F7946A1A9430D6FF54525971">
    <w:name w:val="CB4A82128F7946A1A9430D6FF5452597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B9E71E92C44C458DCEA21B3E7F39541">
    <w:name w:val="F2B9E71E92C44C458DCEA21B3E7F3954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227349FEC84F59B8525A32DF3F84461">
    <w:name w:val="A7227349FEC84F59B8525A32DF3F8446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BCECA65AC4F65901616042F6351F21">
    <w:name w:val="1D7BCECA65AC4F65901616042F6351F2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50960CDAD14382B5E61908688B6BE11">
    <w:name w:val="5E50960CDAD14382B5E61908688B6BE1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304711DAC842C6A2A9E77BC6ECA7951">
    <w:name w:val="7B304711DAC842C6A2A9E77BC6ECA795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57F89F149A4E56B47D47E02B9295501">
    <w:name w:val="1657F89F149A4E56B47D47E02B929550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D4EAFC4F7341CEB3F939AB8792341C1">
    <w:name w:val="8AD4EAFC4F7341CEB3F939AB8792341C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DDD0ED5034F3594E08252A70F58741">
    <w:name w:val="4EEDDD0ED5034F3594E08252A70F5874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3EB518F9164B06AA8A388839A7CE30">
    <w:name w:val="D13EB518F9164B06AA8A388839A7CE30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F4A591435F48008F16BF4225AD3CAA">
    <w:name w:val="E1F4A591435F48008F16BF4225AD3CAA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E95E2D514A483AA0C3F1E04BE97F091">
    <w:name w:val="C5E95E2D514A483AA0C3F1E04BE97F09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196901D13D4A348EED7774F2259ACE1">
    <w:name w:val="04196901D13D4A348EED7774F2259ACE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1B9F701DCE4ECE99BC5E11329B66E11">
    <w:name w:val="AF1B9F701DCE4ECE99BC5E11329B66E1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71E1329BC1488ABFB987DE8700F6661">
    <w:name w:val="5A71E1329BC1488ABFB987DE8700F666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E7802673204644B68B0CD6C76987BB1">
    <w:name w:val="0AE7802673204644B68B0CD6C76987BB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E0567F2B4435CA659EB8D16758F8E1">
    <w:name w:val="43CE0567F2B4435CA659EB8D16758F8E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AD79C2EAD4641B299ED8A57A8FDEB1">
    <w:name w:val="212AD79C2EAD4641B299ED8A57A8FDEB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377A432914AA280503A25A68D365F1">
    <w:name w:val="991377A432914AA280503A25A68D365F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A3CF1E19B74A558D6C8D8BA851E047">
    <w:name w:val="B0A3CF1E19B74A558D6C8D8BA851E047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D400B9FF7F473DB6A65D2FF585FDA71">
    <w:name w:val="EED400B9FF7F473DB6A65D2FF585FDA7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896D07718C45D7AEAE976FB3079B301">
    <w:name w:val="37896D07718C45D7AEAE976FB3079B30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6A637539A94C6BAD083942A6443A16">
    <w:name w:val="E26A637539A94C6BAD083942A6443A16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973BF525D4F33B056174A33690A3F1">
    <w:name w:val="80D973BF525D4F33B056174A33690A3F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D10F77C67E47B681C6B3633335530B1">
    <w:name w:val="F1D10F77C67E47B681C6B3633335530B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F8E17041D347D9909B23DDE57AD7DD1">
    <w:name w:val="E9F8E17041D347D9909B23DDE57AD7DD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FE7824C89D4B279D8C253C6DF986F61">
    <w:name w:val="EEFE7824C89D4B279D8C253C6DF986F6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59FAC9FD64F1D98D7B505DDA691171">
    <w:name w:val="CD859FAC9FD64F1D98D7B505DDA69117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A7117DAF2741B39E67C867B803F5361">
    <w:name w:val="C8A7117DAF2741B39E67C867B803F536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A251150B044B0F9929868DEB322EF81">
    <w:name w:val="D1A251150B044B0F9929868DEB322EF8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86DEF4503429B9ED9484359E262AA1">
    <w:name w:val="A8C86DEF4503429B9ED9484359E262AA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27E0810685479BB68026723D276F231">
    <w:name w:val="EF27E0810685479BB68026723D276F23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942CDA7B3E4364A8C034E9DCF5631D1">
    <w:name w:val="17942CDA7B3E4364A8C034E9DCF5631D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74785EB54BE8A1BC7B152367FF591">
    <w:name w:val="E4B174785EB54BE8A1BC7B152367FF59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98CF5E01CB45719B57F103DF30B4C51">
    <w:name w:val="4998CF5E01CB45719B57F103DF30B4C5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CDE019398149D5A5FD482C5663802E1">
    <w:name w:val="51CDE019398149D5A5FD482C5663802E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67C78D0976433EABF9B450502ECF101">
    <w:name w:val="A967C78D0976433EABF9B450502ECF10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D02338F2D44FECB1179265729FE6B81">
    <w:name w:val="70D02338F2D44FECB1179265729FE6B8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35383BB619405A80315D4635A3AB6C1">
    <w:name w:val="9E35383BB619405A80315D4635A3AB6C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9A761F220450793046803EA4687F21">
    <w:name w:val="7E59A761F220450793046803EA4687F2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73F8F1F024A66BC5E3D2CE79FEA181">
    <w:name w:val="65973F8F1F024A66BC5E3D2CE79FEA18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34032A3E6A4B74BFE3A5E0E3867DF41">
    <w:name w:val="E234032A3E6A4B74BFE3A5E0E3867DF4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520CAA41F41AF99D9C47EE48AE9771">
    <w:name w:val="626520CAA41F41AF99D9C47EE48AE977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7EBE832A114D568856EA1774F475BD1">
    <w:name w:val="297EBE832A114D568856EA1774F475BD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C91CD6EDC49C5B919DD6A752535BC1">
    <w:name w:val="D7AC91CD6EDC49C5B919DD6A752535BC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7044BDEF5E479A9F62697C84F8CBED1">
    <w:name w:val="A87044BDEF5E479A9F62697C84F8CBED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BB19F299A649FDB497EAABCF84C62E1">
    <w:name w:val="09BB19F299A649FDB497EAABCF84C62E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F94B4E41DE46E89CD9146A30752BEE1">
    <w:name w:val="69F94B4E41DE46E89CD9146A30752BEE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989CC0793B49C7AF66BC8D14841AE91">
    <w:name w:val="E7989CC0793B49C7AF66BC8D14841AE9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20D91BF5E14CB3A9759D995A66C84A1">
    <w:name w:val="D020D91BF5E14CB3A9759D995A66C84A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0A8B4FDE114D73A6E79B878A2B6BD71">
    <w:name w:val="430A8B4FDE114D73A6E79B878A2B6BD7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3A17C51CC74702905EE2D377435DED1">
    <w:name w:val="673A17C51CC74702905EE2D377435DED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4C157A9DAB4AA39ECCE67896C268781">
    <w:name w:val="C14C157A9DAB4AA39ECCE67896C26878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AAE4812D3C45D88745A85E311A96881">
    <w:name w:val="FBAAE4812D3C45D88745A85E311A9688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11762EC8F4570AC3B340B5BE1D6751">
    <w:name w:val="8B111762EC8F4570AC3B340B5BE1D675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AA5836EA3241D9A4E2462AF02C3AA6">
    <w:name w:val="40AA5836EA3241D9A4E2462AF02C3AA6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995D33BE314BC88608AE40DC622828">
    <w:name w:val="2A995D33BE314BC88608AE40DC622828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6776E01AB417FA7FE1C95A38B16EA1">
    <w:name w:val="1EA6776E01AB417FA7FE1C95A38B16EA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06EA7BB2D146F8A54A6D490A294C5B1">
    <w:name w:val="3406EA7BB2D146F8A54A6D490A294C5B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6A3CEC2B6C4A709FB9AEE368D1659E">
    <w:name w:val="5B6A3CEC2B6C4A709FB9AEE368D1659E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81A980C2F9452F815D12910F900FD01">
    <w:name w:val="4F81A980C2F9452F815D12910F900FD0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EBC6ECB1CB426CAD5A837904E3D1C21">
    <w:name w:val="41EBC6ECB1CB426CAD5A837904E3D1C2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75B639484D412998B1FC1AB5E141B02">
    <w:name w:val="4775B639484D412998B1FC1AB5E141B0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F17D785FF74FB0A4147026DA141AEB2">
    <w:name w:val="28F17D785FF74FB0A4147026DA141AEB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09ECDEB31E4BD7A775EA93A7FD84182">
    <w:name w:val="DF09ECDEB31E4BD7A775EA93A7FD8418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4B2604E46A48C7942FAFC4D26DB56E2">
    <w:name w:val="D84B2604E46A48C7942FAFC4D26DB56E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E296AB642E4B858B01160C820BA75C2">
    <w:name w:val="EDE296AB642E4B858B01160C820BA75C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9B26D9CBBC4AE6AC692852C3EBF2DD2">
    <w:name w:val="079B26D9CBBC4AE6AC692852C3EBF2DD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BBECE98E348528E7E5A3040F0B9492">
    <w:name w:val="42EBBECE98E348528E7E5A3040F0B949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D00FC30E8F4734B88FDF8A4E88A23C2">
    <w:name w:val="73D00FC30E8F4734B88FDF8A4E88A23C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C260CAC2F441E2B5B66A57A4E859A32">
    <w:name w:val="F8C260CAC2F441E2B5B66A57A4E859A3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71E12CCE4261A53AE1015EA082292">
    <w:name w:val="E08D71E12CCE4261A53AE1015EA08229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50F361BAA5473AB5C3DBCDEF70FE782">
    <w:name w:val="1250F361BAA5473AB5C3DBCDEF70FE78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0859C3F8C47A9A2E9E04D21ADBEA02">
    <w:name w:val="04C0859C3F8C47A9A2E9E04D21ADBEA0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DD78C4B504F5395A4025FBDD801CC2">
    <w:name w:val="8CADD78C4B504F5395A4025FBDD801CC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C9DE568C734B6AAE18BEF5B78CE51E2">
    <w:name w:val="C8C9DE568C734B6AAE18BEF5B78CE51E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FB56775E064AE5B71B09399413B0C42">
    <w:name w:val="17FB56775E064AE5B71B09399413B0C4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1E7A82878741B1986D6CAB985DBAB12">
    <w:name w:val="A21E7A82878741B1986D6CAB985DBAB1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4A82128F7946A1A9430D6FF54525972">
    <w:name w:val="CB4A82128F7946A1A9430D6FF5452597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B9E71E92C44C458DCEA21B3E7F39542">
    <w:name w:val="F2B9E71E92C44C458DCEA21B3E7F3954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227349FEC84F59B8525A32DF3F84462">
    <w:name w:val="A7227349FEC84F59B8525A32DF3F8446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BCECA65AC4F65901616042F6351F22">
    <w:name w:val="1D7BCECA65AC4F65901616042F6351F2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50960CDAD14382B5E61908688B6BE12">
    <w:name w:val="5E50960CDAD14382B5E61908688B6BE1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304711DAC842C6A2A9E77BC6ECA7952">
    <w:name w:val="7B304711DAC842C6A2A9E77BC6ECA795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57F89F149A4E56B47D47E02B9295502">
    <w:name w:val="1657F89F149A4E56B47D47E02B929550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D4EAFC4F7341CEB3F939AB8792341C2">
    <w:name w:val="8AD4EAFC4F7341CEB3F939AB8792341C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DDD0ED5034F3594E08252A70F58742">
    <w:name w:val="4EEDDD0ED5034F3594E08252A70F5874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3EB518F9164B06AA8A388839A7CE301">
    <w:name w:val="D13EB518F9164B06AA8A388839A7CE30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F4A591435F48008F16BF4225AD3CAA1">
    <w:name w:val="E1F4A591435F48008F16BF4225AD3CAA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E95E2D514A483AA0C3F1E04BE97F092">
    <w:name w:val="C5E95E2D514A483AA0C3F1E04BE97F09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196901D13D4A348EED7774F2259ACE2">
    <w:name w:val="04196901D13D4A348EED7774F2259ACE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1B9F701DCE4ECE99BC5E11329B66E12">
    <w:name w:val="AF1B9F701DCE4ECE99BC5E11329B66E1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71E1329BC1488ABFB987DE8700F6662">
    <w:name w:val="5A71E1329BC1488ABFB987DE8700F666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E7802673204644B68B0CD6C76987BB2">
    <w:name w:val="0AE7802673204644B68B0CD6C76987BB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E0567F2B4435CA659EB8D16758F8E2">
    <w:name w:val="43CE0567F2B4435CA659EB8D16758F8E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AD79C2EAD4641B299ED8A57A8FDEB2">
    <w:name w:val="212AD79C2EAD4641B299ED8A57A8FDEB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377A432914AA280503A25A68D365F2">
    <w:name w:val="991377A432914AA280503A25A68D365F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A3CF1E19B74A558D6C8D8BA851E0471">
    <w:name w:val="B0A3CF1E19B74A558D6C8D8BA851E047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D400B9FF7F473DB6A65D2FF585FDA72">
    <w:name w:val="EED400B9FF7F473DB6A65D2FF585FDA7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896D07718C45D7AEAE976FB3079B302">
    <w:name w:val="37896D07718C45D7AEAE976FB3079B30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6A637539A94C6BAD083942A6443A161">
    <w:name w:val="E26A637539A94C6BAD083942A6443A16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973BF525D4F33B056174A33690A3F2">
    <w:name w:val="80D973BF525D4F33B056174A33690A3F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D10F77C67E47B681C6B3633335530B2">
    <w:name w:val="F1D10F77C67E47B681C6B3633335530B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F8E17041D347D9909B23DDE57AD7DD2">
    <w:name w:val="E9F8E17041D347D9909B23DDE57AD7DD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FE7824C89D4B279D8C253C6DF986F62">
    <w:name w:val="EEFE7824C89D4B279D8C253C6DF986F6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59FAC9FD64F1D98D7B505DDA691172">
    <w:name w:val="CD859FAC9FD64F1D98D7B505DDA69117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A7117DAF2741B39E67C867B803F5362">
    <w:name w:val="C8A7117DAF2741B39E67C867B803F536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A251150B044B0F9929868DEB322EF82">
    <w:name w:val="D1A251150B044B0F9929868DEB322EF8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86DEF4503429B9ED9484359E262AA2">
    <w:name w:val="A8C86DEF4503429B9ED9484359E262AA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27E0810685479BB68026723D276F232">
    <w:name w:val="EF27E0810685479BB68026723D276F23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942CDA7B3E4364A8C034E9DCF5631D2">
    <w:name w:val="17942CDA7B3E4364A8C034E9DCF5631D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74785EB54BE8A1BC7B152367FF592">
    <w:name w:val="E4B174785EB54BE8A1BC7B152367FF59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98CF5E01CB45719B57F103DF30B4C52">
    <w:name w:val="4998CF5E01CB45719B57F103DF30B4C5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CDE019398149D5A5FD482C5663802E2">
    <w:name w:val="51CDE019398149D5A5FD482C5663802E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67C78D0976433EABF9B450502ECF102">
    <w:name w:val="A967C78D0976433EABF9B450502ECF10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D02338F2D44FECB1179265729FE6B82">
    <w:name w:val="70D02338F2D44FECB1179265729FE6B8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35383BB619405A80315D4635A3AB6C2">
    <w:name w:val="9E35383BB619405A80315D4635A3AB6C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9A761F220450793046803EA4687F22">
    <w:name w:val="7E59A761F220450793046803EA4687F2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73F8F1F024A66BC5E3D2CE79FEA182">
    <w:name w:val="65973F8F1F024A66BC5E3D2CE79FEA18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34032A3E6A4B74BFE3A5E0E3867DF42">
    <w:name w:val="E234032A3E6A4B74BFE3A5E0E3867DF4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520CAA41F41AF99D9C47EE48AE9772">
    <w:name w:val="626520CAA41F41AF99D9C47EE48AE977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7EBE832A114D568856EA1774F475BD2">
    <w:name w:val="297EBE832A114D568856EA1774F475BD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C91CD6EDC49C5B919DD6A752535BC2">
    <w:name w:val="D7AC91CD6EDC49C5B919DD6A752535BC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7044BDEF5E479A9F62697C84F8CBED2">
    <w:name w:val="A87044BDEF5E479A9F62697C84F8CBED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BB19F299A649FDB497EAABCF84C62E2">
    <w:name w:val="09BB19F299A649FDB497EAABCF84C62E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F94B4E41DE46E89CD9146A30752BEE2">
    <w:name w:val="69F94B4E41DE46E89CD9146A30752BEE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989CC0793B49C7AF66BC8D14841AE92">
    <w:name w:val="E7989CC0793B49C7AF66BC8D14841AE9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20D91BF5E14CB3A9759D995A66C84A2">
    <w:name w:val="D020D91BF5E14CB3A9759D995A66C84A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0A8B4FDE114D73A6E79B878A2B6BD72">
    <w:name w:val="430A8B4FDE114D73A6E79B878A2B6BD7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3A17C51CC74702905EE2D377435DED2">
    <w:name w:val="673A17C51CC74702905EE2D377435DED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4C157A9DAB4AA39ECCE67896C268782">
    <w:name w:val="C14C157A9DAB4AA39ECCE67896C26878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AAE4812D3C45D88745A85E311A96882">
    <w:name w:val="FBAAE4812D3C45D88745A85E311A9688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11762EC8F4570AC3B340B5BE1D6752">
    <w:name w:val="8B111762EC8F4570AC3B340B5BE1D6752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AA5836EA3241D9A4E2462AF02C3AA61">
    <w:name w:val="40AA5836EA3241D9A4E2462AF02C3AA6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995D33BE314BC88608AE40DC6228281">
    <w:name w:val="2A995D33BE314BC88608AE40DC6228281"/>
    <w:rsid w:val="006811BB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5B51-F270-4F9C-BE0F-E6D7D962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98B7CB55.dotm</Template>
  <TotalTime>0</TotalTime>
  <Pages>5</Pages>
  <Words>608</Words>
  <Characters>4005</Characters>
  <Application>Microsoft Office Word</Application>
  <DocSecurity>8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mschn</dc:creator>
  <cp:keywords/>
  <dc:description/>
  <cp:lastModifiedBy>Truttmann Nora</cp:lastModifiedBy>
  <cp:revision>3</cp:revision>
  <cp:lastPrinted>2013-02-19T14:22:00Z</cp:lastPrinted>
  <dcterms:created xsi:type="dcterms:W3CDTF">2019-07-09T08:44:00Z</dcterms:created>
  <dcterms:modified xsi:type="dcterms:W3CDTF">2019-07-09T08:44:00Z</dcterms:modified>
</cp:coreProperties>
</file>